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C4" w:rsidRDefault="00AA75C4" w:rsidP="00696F6A">
      <w:pPr>
        <w:sectPr w:rsidR="00AA75C4" w:rsidSect="004C656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6pt;margin-top:92.6pt;width:244.1pt;height:715.6pt;z-index:251658240;mso-wrap-style:tight;mso-position-horizontal-relative:page;mso-position-vertical-relative:page" stroked="f">
            <v:textbox style="mso-next-textbox:#_x0000_s1031" inset="5.85pt,.7pt,5.85pt,.7pt">
              <w:txbxContent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2.806 keV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0358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4.20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-5.55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-4.72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-9.20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-1562.56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-1150.40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-3342.76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817.19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545.54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1872.45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647.29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417.43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1616.23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13.88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7.34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16.72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-9.06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-4.67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-12.67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-7.65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-3.04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-11.18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-40.30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-15.17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-52.04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6.55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8.43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230.91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298.43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AA75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Pr="00303588" w:rsidRDefault="00AA75C4" w:rsidP="00696F6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7" type="#_x0000_t75" alt="IncaTemp17" style="position:absolute;left:0;text-align:left;margin-left:309.55pt;margin-top:235.7pt;width:226.2pt;height:151.5pt;z-index:251657216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8" style="position:absolute;left:0;text-align:left;margin-left:47.6pt;margin-top:8.4pt;width:238.15pt;height:67.35pt;z-index:251656192;mso-position-horizontal-relative:page;mso-position-vertical-relative:page">
            <v:textbox inset="5.85pt,.7pt,5.85pt,.7pt">
              <w:txbxContent>
                <w:p w:rsidR="00AA75C4" w:rsidRDefault="00AA75C4" w:rsidP="00696F6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AA75C4" w:rsidRDefault="00AA75C4" w:rsidP="00696F6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AA75C4" w:rsidRPr="00303588" w:rsidRDefault="00AA75C4" w:rsidP="00696F6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29" type="#_x0000_t75" alt="IncaTemp16" style="position:absolute;left:0;text-align:left;margin-left:309.55pt;margin-top:16.8pt;width:226.2pt;height:210.45pt;z-index:251655168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AA75C4" w:rsidRDefault="00AA75C4" w:rsidP="00696F6A">
      <w:pPr>
        <w:sectPr w:rsidR="00AA75C4" w:rsidSect="004C656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0" type="#_x0000_t202" style="position:absolute;left:0;text-align:left;margin-left:303.6pt;margin-top:378.85pt;width:238.1pt;height:429.35pt;z-index:251660288;mso-wrap-style:tight;mso-position-horizontal-relative:page;mso-position-vertical-relative:page" stroked="f">
            <v:textbox inset="5.85pt,.7pt,5.85pt,.7pt">
              <w:txbxContent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Default="00AA75C4" w:rsidP="00696F6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208198</w:t>
                  </w:r>
                </w:p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0358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0358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0358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AA75C4" w:rsidRPr="0030358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0358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51.83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  <w:r w:rsidRPr="00303588">
                          <w:rPr>
                            <w:sz w:val="18"/>
                          </w:rPr>
                          <w:t>1196474</w:t>
                        </w:r>
                      </w:p>
                    </w:tc>
                  </w:tr>
                  <w:tr w:rsidR="00AA75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AA75C4" w:rsidRPr="00303588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AA75C4" w:rsidRDefault="00AA75C4" w:rsidP="004C656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A75C4" w:rsidRDefault="00AA75C4" w:rsidP="00696F6A">
                  <w:pPr>
                    <w:rPr>
                      <w:sz w:val="18"/>
                    </w:rPr>
                  </w:pPr>
                </w:p>
                <w:p w:rsidR="00AA75C4" w:rsidRPr="00303588" w:rsidRDefault="00AA75C4" w:rsidP="00696F6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47.6pt;margin-top:42.1pt;width:244.1pt;height:757.7pt;z-index:251659264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p w:rsidR="00AA75C4" w:rsidRDefault="00AA75C4"/>
    <w:sectPr w:rsidR="00AA75C4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C4" w:rsidRDefault="00AA75C4">
      <w:r>
        <w:separator/>
      </w:r>
    </w:p>
  </w:endnote>
  <w:endnote w:type="continuationSeparator" w:id="0">
    <w:p w:rsidR="00AA75C4" w:rsidRDefault="00AA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C4" w:rsidRDefault="00AA75C4">
      <w:r>
        <w:separator/>
      </w:r>
    </w:p>
  </w:footnote>
  <w:footnote w:type="continuationSeparator" w:id="0">
    <w:p w:rsidR="00AA75C4" w:rsidRDefault="00AA7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F6A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03588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74B52"/>
    <w:rsid w:val="004A1C85"/>
    <w:rsid w:val="004B0F51"/>
    <w:rsid w:val="004B2F16"/>
    <w:rsid w:val="004C656C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96F6A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A412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A75C4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6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</Words>
  <Characters>8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2011-07-11T07:25:00Z</dcterms:created>
  <dcterms:modified xsi:type="dcterms:W3CDTF">2011-07-11T07:26:00Z</dcterms:modified>
</cp:coreProperties>
</file>