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7FE" w:rsidRDefault="002D77FE" w:rsidP="005F0A15">
      <w:pPr>
        <w:sectPr w:rsidR="002D77FE" w:rsidSect="00783F97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3.6pt;margin-top:378.85pt;width:238.1pt;height:429.35pt;z-index:251659776;mso-wrap-style:tight;mso-position-horizontal-relative:page;mso-position-vertical-relative:page" stroked="f">
            <v:textbox inset="5.85pt,.7pt,5.85pt,.7pt">
              <w:txbxContent>
                <w:p w:rsidR="002D77FE" w:rsidRDefault="002D77FE" w:rsidP="005F0A1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2D77FE" w:rsidRDefault="002D77FE" w:rsidP="005F0A15">
                  <w:pPr>
                    <w:rPr>
                      <w:sz w:val="18"/>
                    </w:rPr>
                  </w:pPr>
                </w:p>
                <w:p w:rsidR="002D77FE" w:rsidRDefault="002D77FE" w:rsidP="005F0A1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120.0 s</w:t>
                  </w:r>
                </w:p>
                <w:p w:rsidR="002D77FE" w:rsidRDefault="002D77FE" w:rsidP="005F0A15">
                  <w:pPr>
                    <w:rPr>
                      <w:sz w:val="18"/>
                    </w:rPr>
                  </w:pPr>
                </w:p>
                <w:p w:rsidR="002D77FE" w:rsidRDefault="002D77FE" w:rsidP="005F0A1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2D77FE" w:rsidRDefault="002D77FE" w:rsidP="005F0A1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2D77FE" w:rsidRDefault="002D77FE" w:rsidP="005F0A1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2D77FE" w:rsidRDefault="002D77FE" w:rsidP="005F0A1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2D77FE" w:rsidRDefault="002D77FE" w:rsidP="005F0A15">
                  <w:pPr>
                    <w:rPr>
                      <w:sz w:val="18"/>
                    </w:rPr>
                  </w:pPr>
                </w:p>
                <w:p w:rsidR="002D77FE" w:rsidRDefault="002D77FE" w:rsidP="005F0A1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2D77FE" w:rsidRDefault="002D77FE" w:rsidP="005F0A15">
                  <w:pPr>
                    <w:rPr>
                      <w:sz w:val="18"/>
                    </w:rPr>
                  </w:pPr>
                </w:p>
                <w:p w:rsidR="002D77FE" w:rsidRDefault="002D77FE" w:rsidP="005F0A1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195669</w:t>
                  </w:r>
                </w:p>
                <w:p w:rsidR="002D77FE" w:rsidRDefault="002D77FE" w:rsidP="005F0A15">
                  <w:pPr>
                    <w:rPr>
                      <w:sz w:val="18"/>
                    </w:rPr>
                  </w:pPr>
                </w:p>
                <w:tbl>
                  <w:tblPr>
                    <w:tblW w:w="0" w:type="auto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1157"/>
                    <w:gridCol w:w="1158"/>
                    <w:gridCol w:w="1158"/>
                    <w:gridCol w:w="1069"/>
                  </w:tblGrid>
                  <w:tr w:rsidR="002D77FE" w:rsidRPr="0030358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303588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303588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12" w:space="0" w:color="000000"/>
                        </w:tcBorders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303588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single" w:sz="12" w:space="0" w:color="000000"/>
                        </w:tcBorders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2D77FE" w:rsidRPr="0030358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right w:val="single" w:sz="6" w:space="0" w:color="000000"/>
                        </w:tcBorders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303588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8" w:type="dxa"/>
                        <w:tcBorders>
                          <w:left w:val="single" w:sz="6" w:space="0" w:color="000000"/>
                        </w:tcBorders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51.81</w:t>
                        </w:r>
                      </w:p>
                    </w:tc>
                    <w:tc>
                      <w:tcPr>
                        <w:tcW w:w="1069" w:type="dxa"/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1197124</w:t>
                        </w:r>
                      </w:p>
                    </w:tc>
                  </w:tr>
                  <w:tr w:rsidR="002D77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2D77FE" w:rsidRDefault="002D77FE" w:rsidP="00783F9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bottom w:val="single" w:sz="12" w:space="0" w:color="000000"/>
                        </w:tcBorders>
                      </w:tcPr>
                      <w:p w:rsidR="002D77FE" w:rsidRDefault="002D77FE" w:rsidP="00783F9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69" w:type="dxa"/>
                        <w:tcBorders>
                          <w:bottom w:val="single" w:sz="12" w:space="0" w:color="000000"/>
                        </w:tcBorders>
                      </w:tcPr>
                      <w:p w:rsidR="002D77FE" w:rsidRDefault="002D77FE" w:rsidP="00783F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2D77FE" w:rsidRDefault="002D77FE" w:rsidP="005F0A15">
                  <w:pPr>
                    <w:rPr>
                      <w:sz w:val="18"/>
                    </w:rPr>
                  </w:pPr>
                </w:p>
                <w:p w:rsidR="002D77FE" w:rsidRPr="00303588" w:rsidRDefault="002D77FE" w:rsidP="005F0A1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定量最適化がおこなわれていません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47.6pt;margin-top:92.6pt;width:244.1pt;height:715.6pt;z-index:251658752;mso-wrap-style:tight;mso-position-horizontal-relative:page;mso-position-vertical-relative:page" stroked="f">
            <v:textbox inset="5.85pt,.7pt,5.85pt,.7pt">
              <w:txbxContent>
                <w:p w:rsidR="002D77FE" w:rsidRDefault="002D77FE" w:rsidP="005F0A1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2D77FE" w:rsidRDefault="002D77FE" w:rsidP="005F0A1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2D77FE" w:rsidRDefault="002D77FE" w:rsidP="005F0A15">
                  <w:pPr>
                    <w:rPr>
                      <w:sz w:val="18"/>
                    </w:rPr>
                  </w:pPr>
                </w:p>
                <w:p w:rsidR="002D77FE" w:rsidRDefault="002D77FE" w:rsidP="005F0A1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  <w:r>
                    <w:rPr>
                      <w:sz w:val="18"/>
                    </w:rPr>
                    <w:t xml:space="preserve"> (</w:t>
                  </w:r>
                  <w:r>
                    <w:rPr>
                      <w:rFonts w:hint="eastAsia"/>
                      <w:sz w:val="18"/>
                    </w:rPr>
                    <w:t>ﾉｰﾏﾗｲｽﾞ</w:t>
                  </w:r>
                  <w:r>
                    <w:rPr>
                      <w:sz w:val="18"/>
                    </w:rPr>
                    <w:t>)</w:t>
                  </w:r>
                </w:p>
                <w:p w:rsidR="002D77FE" w:rsidRDefault="002D77FE" w:rsidP="005F0A1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2</w:t>
                  </w:r>
                </w:p>
                <w:p w:rsidR="002D77FE" w:rsidRDefault="002D77FE" w:rsidP="005F0A15">
                  <w:pPr>
                    <w:rPr>
                      <w:sz w:val="18"/>
                    </w:rPr>
                  </w:pPr>
                </w:p>
                <w:p w:rsidR="002D77FE" w:rsidRDefault="002D77FE" w:rsidP="005F0A1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2D77FE" w:rsidRDefault="002D77FE" w:rsidP="005F0A1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2D77FE" w:rsidRDefault="002D77FE" w:rsidP="005F0A1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2D77FE" w:rsidRDefault="002D77FE" w:rsidP="005F0A1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2D77FE" w:rsidRDefault="002D77FE" w:rsidP="005F0A1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2D77FE" w:rsidRDefault="002D77FE" w:rsidP="005F0A1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P    GaP   1999/06/01</w:t>
                  </w:r>
                </w:p>
                <w:p w:rsidR="002D77FE" w:rsidRDefault="002D77FE" w:rsidP="005F0A15">
                  <w:pPr>
                    <w:rPr>
                      <w:sz w:val="18"/>
                    </w:rPr>
                  </w:pPr>
                  <w:smartTag w:uri="urn:schemas-microsoft-com:office:smarttags" w:element="place">
                    <w:r>
                      <w:rPr>
                        <w:sz w:val="18"/>
                      </w:rPr>
                      <w:t>S    FeS2</w:t>
                    </w:r>
                  </w:smartTag>
                  <w:r>
                    <w:rPr>
                      <w:sz w:val="18"/>
                    </w:rPr>
                    <w:t xml:space="preserve">   1999/06/01</w:t>
                  </w:r>
                </w:p>
                <w:p w:rsidR="002D77FE" w:rsidRDefault="002D77FE" w:rsidP="005F0A1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2D77FE" w:rsidRDefault="002D77FE" w:rsidP="005F0A1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2D77FE" w:rsidRDefault="002D77FE" w:rsidP="005F0A1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2D77FE" w:rsidRDefault="002D77FE" w:rsidP="005F0A1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2D77FE" w:rsidRDefault="002D77FE" w:rsidP="005F0A1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2D77FE" w:rsidRDefault="002D77FE" w:rsidP="005F0A1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2D77FE" w:rsidRDefault="002D77FE" w:rsidP="005F0A15">
                  <w:pPr>
                    <w:rPr>
                      <w:sz w:val="18"/>
                    </w:rPr>
                  </w:pPr>
                </w:p>
                <w:tbl>
                  <w:tblPr>
                    <w:tblW w:w="4662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48"/>
                    <w:gridCol w:w="859"/>
                    <w:gridCol w:w="859"/>
                    <w:gridCol w:w="859"/>
                    <w:gridCol w:w="859"/>
                    <w:gridCol w:w="378"/>
                  </w:tblGrid>
                  <w:tr w:rsidR="002D77FE" w:rsidRPr="0030358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D77FE" w:rsidRPr="0030358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303588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303588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D77FE" w:rsidRPr="0030358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-0.65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-0.63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-0.88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D77FE" w:rsidRPr="0030358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0.83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0.76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1.38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D77FE" w:rsidRPr="0030358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0.48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0.39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0.90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D77FE" w:rsidRPr="0030358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197.21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156.02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421.88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D77FE" w:rsidRPr="0030358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P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-85.58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-61.39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-196.08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P2O5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D77FE" w:rsidRPr="0030358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-61.32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-42.49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-153.11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D77FE" w:rsidRPr="0030358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1.24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0.71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1.50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D77FE" w:rsidRPr="0030358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-3.35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-1.86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-4.69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D77FE" w:rsidRPr="0030358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Cr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0.18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0.08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0.26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D77FE" w:rsidRPr="0030358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Mn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8.73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3.53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11.28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D77FE" w:rsidRPr="0030358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Fe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5.82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2.31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7.48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D77FE" w:rsidRPr="0030358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Ni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7.91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2.99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10.06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D77FE" w:rsidRPr="0030358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28.49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39.57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D77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2D77FE" w:rsidRPr="00303588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2D77FE" w:rsidRDefault="002D77FE" w:rsidP="00783F97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100.00</w:t>
                        </w: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2D77FE" w:rsidRDefault="002D77FE" w:rsidP="00783F9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2D77FE" w:rsidRDefault="002D77FE" w:rsidP="00783F9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2D77FE" w:rsidRDefault="002D77FE" w:rsidP="00783F9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2D77FE" w:rsidRDefault="002D77FE" w:rsidP="00783F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2D77FE" w:rsidRDefault="002D77FE" w:rsidP="005F0A15">
                  <w:pPr>
                    <w:rPr>
                      <w:sz w:val="18"/>
                    </w:rPr>
                  </w:pPr>
                </w:p>
                <w:p w:rsidR="002D77FE" w:rsidRPr="00303588" w:rsidRDefault="002D77FE" w:rsidP="005F0A15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4" o:spid="_x0000_s1028" type="#_x0000_t75" alt="IncaTemp29" style="position:absolute;left:0;text-align:left;margin-left:309.55pt;margin-top:235.7pt;width:226.2pt;height:151.5pt;z-index:251657728;visibility:visible;mso-position-horizontal-relative:page;mso-position-vertical-relative:page">
            <v:imagedata r:id="rId6" o:title=""/>
            <w10:wrap anchorx="page" anchory="page"/>
          </v:shape>
        </w:pict>
      </w:r>
      <w:r>
        <w:rPr>
          <w:noProof/>
        </w:rPr>
        <w:pict>
          <v:rect id="_x0000_s1029" style="position:absolute;left:0;text-align:left;margin-left:47.6pt;margin-top:8.4pt;width:238.15pt;height:67.35pt;z-index:251656704;mso-position-horizontal-relative:page;mso-position-vertical-relative:page">
            <v:textbox inset="5.85pt,.7pt,5.85pt,.7pt">
              <w:txbxContent>
                <w:p w:rsidR="002D77FE" w:rsidRDefault="002D77FE" w:rsidP="005F0A15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 xml:space="preserve"> : </w:t>
                  </w: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 xml:space="preserve"> 1</w:t>
                  </w:r>
                </w:p>
                <w:p w:rsidR="002D77FE" w:rsidRDefault="002D77FE" w:rsidP="005F0A15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ｵｰﾅｰ</w:t>
                  </w:r>
                  <w:r>
                    <w:rPr>
                      <w:sz w:val="20"/>
                    </w:rPr>
                    <w:t xml:space="preserve"> : Administrator</w:t>
                  </w:r>
                </w:p>
                <w:p w:rsidR="002D77FE" w:rsidRPr="00303588" w:rsidRDefault="002D77FE" w:rsidP="005F0A15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領域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>分析領域</w:t>
                  </w:r>
                  <w:r>
                    <w:rPr>
                      <w:sz w:val="20"/>
                    </w:rPr>
                    <w:t xml:space="preserve"> 6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図 2" o:spid="_x0000_s1030" type="#_x0000_t75" alt="IncaTemp28" style="position:absolute;left:0;text-align:left;margin-left:309.55pt;margin-top:16.8pt;width:226.2pt;height:210.45pt;z-index:251655680;visibility:visible;mso-position-horizontal-relative:page;mso-position-vertical-relative:page">
            <v:imagedata r:id="rId7" o:title=""/>
            <w10:wrap anchorx="page" anchory="page"/>
          </v:shape>
        </w:pict>
      </w:r>
    </w:p>
    <w:p w:rsidR="002D77FE" w:rsidRDefault="002D77FE"/>
    <w:sectPr w:rsidR="002D77FE" w:rsidSect="00F965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7FE" w:rsidRDefault="002D77FE">
      <w:r>
        <w:separator/>
      </w:r>
    </w:p>
  </w:endnote>
  <w:endnote w:type="continuationSeparator" w:id="0">
    <w:p w:rsidR="002D77FE" w:rsidRDefault="002D7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7FE" w:rsidRDefault="002D77FE">
      <w:r>
        <w:separator/>
      </w:r>
    </w:p>
  </w:footnote>
  <w:footnote w:type="continuationSeparator" w:id="0">
    <w:p w:rsidR="002D77FE" w:rsidRDefault="002D77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0A15"/>
    <w:rsid w:val="00010AF6"/>
    <w:rsid w:val="00020AAB"/>
    <w:rsid w:val="00032F63"/>
    <w:rsid w:val="00040DC7"/>
    <w:rsid w:val="0004236C"/>
    <w:rsid w:val="0005498B"/>
    <w:rsid w:val="00065FD2"/>
    <w:rsid w:val="000716E2"/>
    <w:rsid w:val="00096FAF"/>
    <w:rsid w:val="000A049F"/>
    <w:rsid w:val="000A3989"/>
    <w:rsid w:val="000A6467"/>
    <w:rsid w:val="000E0985"/>
    <w:rsid w:val="000E746F"/>
    <w:rsid w:val="000F43B4"/>
    <w:rsid w:val="001026B9"/>
    <w:rsid w:val="00104511"/>
    <w:rsid w:val="0011644A"/>
    <w:rsid w:val="00121534"/>
    <w:rsid w:val="001250F7"/>
    <w:rsid w:val="00127E62"/>
    <w:rsid w:val="0013068B"/>
    <w:rsid w:val="0013084A"/>
    <w:rsid w:val="00135706"/>
    <w:rsid w:val="00161820"/>
    <w:rsid w:val="001704A4"/>
    <w:rsid w:val="00182FDF"/>
    <w:rsid w:val="00184B9C"/>
    <w:rsid w:val="001A1331"/>
    <w:rsid w:val="001C530F"/>
    <w:rsid w:val="001D5B40"/>
    <w:rsid w:val="001E5D3F"/>
    <w:rsid w:val="001F2534"/>
    <w:rsid w:val="001F7E9E"/>
    <w:rsid w:val="00212BEE"/>
    <w:rsid w:val="00235CC1"/>
    <w:rsid w:val="00240253"/>
    <w:rsid w:val="002462D9"/>
    <w:rsid w:val="00260A16"/>
    <w:rsid w:val="00274CA2"/>
    <w:rsid w:val="00280F22"/>
    <w:rsid w:val="002A4934"/>
    <w:rsid w:val="002C0FEF"/>
    <w:rsid w:val="002D3B96"/>
    <w:rsid w:val="002D77FE"/>
    <w:rsid w:val="002E489C"/>
    <w:rsid w:val="002F5FD1"/>
    <w:rsid w:val="002F62E1"/>
    <w:rsid w:val="00300AC5"/>
    <w:rsid w:val="00303588"/>
    <w:rsid w:val="00337608"/>
    <w:rsid w:val="00344E57"/>
    <w:rsid w:val="003456A7"/>
    <w:rsid w:val="003816C1"/>
    <w:rsid w:val="0039679A"/>
    <w:rsid w:val="003A41C4"/>
    <w:rsid w:val="003C0DAB"/>
    <w:rsid w:val="003C2361"/>
    <w:rsid w:val="003D0329"/>
    <w:rsid w:val="003D23AF"/>
    <w:rsid w:val="003D2493"/>
    <w:rsid w:val="003D5B0B"/>
    <w:rsid w:val="003E6C75"/>
    <w:rsid w:val="003F1E27"/>
    <w:rsid w:val="004017DE"/>
    <w:rsid w:val="00420B22"/>
    <w:rsid w:val="0043201A"/>
    <w:rsid w:val="004A1C85"/>
    <w:rsid w:val="004B0F51"/>
    <w:rsid w:val="004B2F16"/>
    <w:rsid w:val="004C780E"/>
    <w:rsid w:val="004F00AD"/>
    <w:rsid w:val="004F17D0"/>
    <w:rsid w:val="00502910"/>
    <w:rsid w:val="00513152"/>
    <w:rsid w:val="00516BE1"/>
    <w:rsid w:val="00573FEC"/>
    <w:rsid w:val="0057670B"/>
    <w:rsid w:val="00593194"/>
    <w:rsid w:val="005A1757"/>
    <w:rsid w:val="005C248A"/>
    <w:rsid w:val="005E234A"/>
    <w:rsid w:val="005F0A15"/>
    <w:rsid w:val="00600F25"/>
    <w:rsid w:val="00601A4F"/>
    <w:rsid w:val="0062361D"/>
    <w:rsid w:val="00630F61"/>
    <w:rsid w:val="00640080"/>
    <w:rsid w:val="00641EB6"/>
    <w:rsid w:val="006432FD"/>
    <w:rsid w:val="00653CAE"/>
    <w:rsid w:val="0066303E"/>
    <w:rsid w:val="0067061E"/>
    <w:rsid w:val="006874F6"/>
    <w:rsid w:val="00691473"/>
    <w:rsid w:val="00694A83"/>
    <w:rsid w:val="006A77F2"/>
    <w:rsid w:val="006D05EF"/>
    <w:rsid w:val="006D6AF8"/>
    <w:rsid w:val="006E1F3B"/>
    <w:rsid w:val="006E3AFB"/>
    <w:rsid w:val="006E7510"/>
    <w:rsid w:val="006F67A8"/>
    <w:rsid w:val="006F7616"/>
    <w:rsid w:val="006F7F8D"/>
    <w:rsid w:val="00703F0D"/>
    <w:rsid w:val="00713FA1"/>
    <w:rsid w:val="00720668"/>
    <w:rsid w:val="007445D6"/>
    <w:rsid w:val="00752386"/>
    <w:rsid w:val="007571D6"/>
    <w:rsid w:val="00757A16"/>
    <w:rsid w:val="00761AC1"/>
    <w:rsid w:val="00772184"/>
    <w:rsid w:val="00783F97"/>
    <w:rsid w:val="00787695"/>
    <w:rsid w:val="007938B2"/>
    <w:rsid w:val="00795DDF"/>
    <w:rsid w:val="007A0210"/>
    <w:rsid w:val="007A2178"/>
    <w:rsid w:val="007A5297"/>
    <w:rsid w:val="007D06BC"/>
    <w:rsid w:val="007D4C04"/>
    <w:rsid w:val="007F5598"/>
    <w:rsid w:val="008153D9"/>
    <w:rsid w:val="00844357"/>
    <w:rsid w:val="0086217F"/>
    <w:rsid w:val="00867595"/>
    <w:rsid w:val="0087288B"/>
    <w:rsid w:val="0087358D"/>
    <w:rsid w:val="008813A7"/>
    <w:rsid w:val="008A220D"/>
    <w:rsid w:val="008B2A31"/>
    <w:rsid w:val="008C50DC"/>
    <w:rsid w:val="008E3921"/>
    <w:rsid w:val="008E4536"/>
    <w:rsid w:val="008E733E"/>
    <w:rsid w:val="00912EE6"/>
    <w:rsid w:val="00916C95"/>
    <w:rsid w:val="00920CBE"/>
    <w:rsid w:val="00931560"/>
    <w:rsid w:val="009347B2"/>
    <w:rsid w:val="009526AC"/>
    <w:rsid w:val="00960273"/>
    <w:rsid w:val="0097073B"/>
    <w:rsid w:val="009724AB"/>
    <w:rsid w:val="00980900"/>
    <w:rsid w:val="00984C11"/>
    <w:rsid w:val="00986908"/>
    <w:rsid w:val="00996104"/>
    <w:rsid w:val="009A1541"/>
    <w:rsid w:val="009A4121"/>
    <w:rsid w:val="009F04D2"/>
    <w:rsid w:val="009F4F08"/>
    <w:rsid w:val="00A0724B"/>
    <w:rsid w:val="00A07D9C"/>
    <w:rsid w:val="00A14222"/>
    <w:rsid w:val="00A15217"/>
    <w:rsid w:val="00A15B38"/>
    <w:rsid w:val="00A35C6D"/>
    <w:rsid w:val="00A5251A"/>
    <w:rsid w:val="00A533B5"/>
    <w:rsid w:val="00A540F3"/>
    <w:rsid w:val="00A56AF9"/>
    <w:rsid w:val="00A62C31"/>
    <w:rsid w:val="00A818D2"/>
    <w:rsid w:val="00A8582E"/>
    <w:rsid w:val="00A866F8"/>
    <w:rsid w:val="00A8761B"/>
    <w:rsid w:val="00A90D1A"/>
    <w:rsid w:val="00AB162C"/>
    <w:rsid w:val="00AD7C7D"/>
    <w:rsid w:val="00AE1739"/>
    <w:rsid w:val="00AF73BA"/>
    <w:rsid w:val="00B24958"/>
    <w:rsid w:val="00B376DD"/>
    <w:rsid w:val="00B46B35"/>
    <w:rsid w:val="00B53F91"/>
    <w:rsid w:val="00B5451C"/>
    <w:rsid w:val="00B62212"/>
    <w:rsid w:val="00B9026F"/>
    <w:rsid w:val="00BB41C7"/>
    <w:rsid w:val="00BC4D55"/>
    <w:rsid w:val="00BE7B8B"/>
    <w:rsid w:val="00BE7F47"/>
    <w:rsid w:val="00BF6C88"/>
    <w:rsid w:val="00C23D6B"/>
    <w:rsid w:val="00C3177A"/>
    <w:rsid w:val="00C45D8B"/>
    <w:rsid w:val="00C55DBB"/>
    <w:rsid w:val="00C749E2"/>
    <w:rsid w:val="00CA4008"/>
    <w:rsid w:val="00CB2E32"/>
    <w:rsid w:val="00CC3632"/>
    <w:rsid w:val="00CD2235"/>
    <w:rsid w:val="00CD3107"/>
    <w:rsid w:val="00CD6F90"/>
    <w:rsid w:val="00CF0F5B"/>
    <w:rsid w:val="00D02315"/>
    <w:rsid w:val="00D0461A"/>
    <w:rsid w:val="00D216CC"/>
    <w:rsid w:val="00D31F80"/>
    <w:rsid w:val="00D334AC"/>
    <w:rsid w:val="00D4206F"/>
    <w:rsid w:val="00D47CF1"/>
    <w:rsid w:val="00D537D5"/>
    <w:rsid w:val="00D62C06"/>
    <w:rsid w:val="00D80426"/>
    <w:rsid w:val="00D80EBD"/>
    <w:rsid w:val="00D95613"/>
    <w:rsid w:val="00DD4F00"/>
    <w:rsid w:val="00DE31ED"/>
    <w:rsid w:val="00DE4796"/>
    <w:rsid w:val="00DE669C"/>
    <w:rsid w:val="00DF134E"/>
    <w:rsid w:val="00DF4DDD"/>
    <w:rsid w:val="00E0140E"/>
    <w:rsid w:val="00E20E61"/>
    <w:rsid w:val="00E27234"/>
    <w:rsid w:val="00E34BF7"/>
    <w:rsid w:val="00E40223"/>
    <w:rsid w:val="00E51113"/>
    <w:rsid w:val="00E64DB8"/>
    <w:rsid w:val="00E65FBF"/>
    <w:rsid w:val="00E749A5"/>
    <w:rsid w:val="00EF020C"/>
    <w:rsid w:val="00EF6938"/>
    <w:rsid w:val="00EF7F94"/>
    <w:rsid w:val="00F13594"/>
    <w:rsid w:val="00F17707"/>
    <w:rsid w:val="00F20524"/>
    <w:rsid w:val="00F24B01"/>
    <w:rsid w:val="00F364F1"/>
    <w:rsid w:val="00F43E28"/>
    <w:rsid w:val="00F51ADD"/>
    <w:rsid w:val="00F726E6"/>
    <w:rsid w:val="00F86856"/>
    <w:rsid w:val="00F92A08"/>
    <w:rsid w:val="00F96509"/>
    <w:rsid w:val="00F9681B"/>
    <w:rsid w:val="00FA2091"/>
    <w:rsid w:val="00FB394E"/>
    <w:rsid w:val="00FC7789"/>
    <w:rsid w:val="00FD02B5"/>
    <w:rsid w:val="00FE099F"/>
    <w:rsid w:val="00FF26A0"/>
    <w:rsid w:val="00FF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A15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</Words>
  <Characters>6</Characters>
  <Application>Microsoft Office Outlook</Application>
  <DocSecurity>0</DocSecurity>
  <Lines>0</Lines>
  <Paragraphs>0</Paragraphs>
  <ScaleCrop>false</ScaleCrop>
  <Company>JAXA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Curation</dc:creator>
  <cp:keywords/>
  <dc:description/>
  <cp:lastModifiedBy>Curation</cp:lastModifiedBy>
  <cp:revision>1</cp:revision>
  <dcterms:created xsi:type="dcterms:W3CDTF">2011-07-11T07:28:00Z</dcterms:created>
  <dcterms:modified xsi:type="dcterms:W3CDTF">2011-07-11T07:28:00Z</dcterms:modified>
</cp:coreProperties>
</file>