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2F1" w:rsidRDefault="000642F1">
      <w:pPr>
        <w:sectPr w:rsidR="000642F1" w:rsidSect="00480D2D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03.6pt;margin-top:378.85pt;width:238.1pt;height:429.35pt;z-index:251645952;mso-wrap-style:tight;mso-position-horizontal-relative:page;mso-position-vertical-relative:page" stroked="f">
            <v:textbox inset="5.85pt,.7pt,5.85pt,.7pt">
              <w:txbxContent>
                <w:p w:rsidR="000642F1" w:rsidRDefault="000642F1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ｽﾍﾟｸﾄﾙﾗﾍﾞﾙ</w:t>
                  </w:r>
                  <w:r>
                    <w:rPr>
                      <w:sz w:val="18"/>
                    </w:rPr>
                    <w:t xml:space="preserve">: </w:t>
                  </w:r>
                  <w:r>
                    <w:rPr>
                      <w:rFonts w:hint="eastAsia"/>
                      <w:sz w:val="18"/>
                    </w:rPr>
                    <w:t>ｽﾍﾟｸﾄﾙ</w:t>
                  </w:r>
                  <w:r>
                    <w:rPr>
                      <w:sz w:val="18"/>
                    </w:rPr>
                    <w:t xml:space="preserve"> 1</w:t>
                  </w:r>
                </w:p>
                <w:p w:rsidR="000642F1" w:rsidRDefault="000642F1">
                  <w:pPr>
                    <w:rPr>
                      <w:sz w:val="18"/>
                    </w:rPr>
                  </w:pPr>
                </w:p>
                <w:p w:rsidR="000642F1" w:rsidRDefault="000642F1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ﾗｲﾌﾞﾀｲﾑ</w:t>
                  </w:r>
                  <w:r>
                    <w:rPr>
                      <w:sz w:val="18"/>
                    </w:rPr>
                    <w:t xml:space="preserve"> 120.0 s</w:t>
                  </w:r>
                </w:p>
                <w:p w:rsidR="000642F1" w:rsidRDefault="000642F1">
                  <w:pPr>
                    <w:rPr>
                      <w:sz w:val="18"/>
                    </w:rPr>
                  </w:pPr>
                </w:p>
                <w:p w:rsidR="000642F1" w:rsidRDefault="000642F1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収集ｼﾞｵﾒﾄﾘ</w:t>
                  </w:r>
                  <w:r>
                    <w:rPr>
                      <w:sz w:val="18"/>
                    </w:rPr>
                    <w:t>[</w:t>
                  </w:r>
                  <w:r>
                    <w:rPr>
                      <w:rFonts w:hint="eastAsia"/>
                      <w:sz w:val="18"/>
                    </w:rPr>
                    <w:t>度</w:t>
                  </w:r>
                  <w:r>
                    <w:rPr>
                      <w:sz w:val="18"/>
                    </w:rPr>
                    <w:t>] :</w:t>
                  </w:r>
                </w:p>
                <w:p w:rsidR="000642F1" w:rsidRDefault="000642F1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試料傾斜角</w:t>
                  </w:r>
                  <w:r>
                    <w:rPr>
                      <w:sz w:val="18"/>
                    </w:rPr>
                    <w:t xml:space="preserve"> = 0.0</w:t>
                  </w:r>
                </w:p>
                <w:p w:rsidR="000642F1" w:rsidRDefault="000642F1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方位角</w:t>
                  </w:r>
                  <w:r>
                    <w:rPr>
                      <w:sz w:val="18"/>
                    </w:rPr>
                    <w:t xml:space="preserve"> = 0.0</w:t>
                  </w:r>
                </w:p>
                <w:p w:rsidR="000642F1" w:rsidRDefault="000642F1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ｴﾚﾍﾞｰｼｮﾝ</w:t>
                  </w:r>
                  <w:r>
                    <w:rPr>
                      <w:sz w:val="18"/>
                    </w:rPr>
                    <w:t xml:space="preserve"> = 30.0</w:t>
                  </w:r>
                </w:p>
                <w:p w:rsidR="000642F1" w:rsidRDefault="000642F1">
                  <w:pPr>
                    <w:rPr>
                      <w:sz w:val="18"/>
                    </w:rPr>
                  </w:pPr>
                </w:p>
                <w:p w:rsidR="000642F1" w:rsidRDefault="000642F1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加速電圧</w:t>
                  </w:r>
                  <w:r>
                    <w:rPr>
                      <w:sz w:val="18"/>
                    </w:rPr>
                    <w:t xml:space="preserve"> = 10.00 kV </w:t>
                  </w:r>
                </w:p>
                <w:p w:rsidR="000642F1" w:rsidRDefault="000642F1">
                  <w:pPr>
                    <w:rPr>
                      <w:sz w:val="18"/>
                    </w:rPr>
                  </w:pPr>
                </w:p>
                <w:p w:rsidR="000642F1" w:rsidRDefault="000642F1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ｽﾍﾟｸﾄﾙ全ｶｳﾝﾄ数</w:t>
                  </w:r>
                  <w:r>
                    <w:rPr>
                      <w:sz w:val="18"/>
                    </w:rPr>
                    <w:t xml:space="preserve"> = 197152</w:t>
                  </w:r>
                </w:p>
                <w:p w:rsidR="000642F1" w:rsidRDefault="000642F1">
                  <w:pPr>
                    <w:rPr>
                      <w:sz w:val="18"/>
                    </w:rPr>
                  </w:pPr>
                </w:p>
                <w:tbl>
                  <w:tblPr>
                    <w:tblW w:w="0" w:type="auto"/>
                    <w:tblInd w:w="99" w:type="dxa"/>
                    <w:tblBorders>
                      <w:top w:val="single" w:sz="12" w:space="0" w:color="000000"/>
                      <w:bottom w:val="single" w:sz="12" w:space="0" w:color="000000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91"/>
                  </w:tblPr>
                  <w:tblGrid>
                    <w:gridCol w:w="1157"/>
                    <w:gridCol w:w="1158"/>
                    <w:gridCol w:w="1158"/>
                    <w:gridCol w:w="1069"/>
                  </w:tblGrid>
                  <w:tr w:rsidR="000642F1" w:rsidRPr="00480D2D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1157" w:type="dxa"/>
                        <w:tcBorders>
                          <w:top w:val="single" w:sz="12" w:space="0" w:color="000000"/>
                          <w:right w:val="single" w:sz="6" w:space="0" w:color="000000"/>
                        </w:tcBorders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rFonts w:hint="eastAsia"/>
                            <w:sz w:val="18"/>
                          </w:rPr>
                          <w:t>ｻﾝﾌﾟﾙﾃﾞｰﾀ</w:t>
                        </w:r>
                        <w:r w:rsidRPr="00480D2D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158" w:type="dxa"/>
                        <w:tcBorders>
                          <w:top w:val="single" w:sz="12" w:space="0" w:color="000000"/>
                          <w:left w:val="single" w:sz="6" w:space="0" w:color="000000"/>
                        </w:tcBorders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rFonts w:hint="eastAsia"/>
                            <w:sz w:val="18"/>
                          </w:rPr>
                          <w:t>ｴﾈﾙｷﾞｰ</w:t>
                        </w:r>
                        <w:r w:rsidRPr="00480D2D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1158" w:type="dxa"/>
                        <w:tcBorders>
                          <w:top w:val="single" w:sz="12" w:space="0" w:color="000000"/>
                        </w:tcBorders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rFonts w:hint="eastAsia"/>
                            <w:sz w:val="18"/>
                          </w:rPr>
                          <w:t>分解能</w:t>
                        </w:r>
                        <w:r w:rsidRPr="00480D2D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1069" w:type="dxa"/>
                        <w:tcBorders>
                          <w:top w:val="single" w:sz="12" w:space="0" w:color="000000"/>
                        </w:tcBorders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rFonts w:hint="eastAsia"/>
                            <w:sz w:val="18"/>
                          </w:rPr>
                          <w:t>ｶｳﾝﾄ数</w:t>
                        </w:r>
                      </w:p>
                    </w:tc>
                  </w:tr>
                  <w:tr w:rsidR="000642F1" w:rsidRPr="00480D2D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1157" w:type="dxa"/>
                        <w:tcBorders>
                          <w:right w:val="single" w:sz="6" w:space="0" w:color="000000"/>
                        </w:tcBorders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rFonts w:hint="eastAsia"/>
                            <w:sz w:val="18"/>
                          </w:rPr>
                          <w:t>ｽﾄﾛｰﾌﾞ</w:t>
                        </w:r>
                        <w:r w:rsidRPr="00480D2D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158" w:type="dxa"/>
                        <w:tcBorders>
                          <w:left w:val="single" w:sz="6" w:space="0" w:color="000000"/>
                        </w:tcBorders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sz w:val="18"/>
                          </w:rPr>
                          <w:t>3.8</w:t>
                        </w:r>
                      </w:p>
                    </w:tc>
                    <w:tc>
                      <w:tcPr>
                        <w:tcW w:w="1158" w:type="dxa"/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sz w:val="18"/>
                          </w:rPr>
                          <w:t>51.84</w:t>
                        </w:r>
                      </w:p>
                    </w:tc>
                    <w:tc>
                      <w:tcPr>
                        <w:tcW w:w="1069" w:type="dxa"/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sz w:val="18"/>
                          </w:rPr>
                          <w:t>1195241</w:t>
                        </w:r>
                      </w:p>
                    </w:tc>
                  </w:tr>
                  <w:tr w:rsidR="000642F1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1157" w:type="dxa"/>
                        <w:tcBorders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158" w:type="dxa"/>
                        <w:tcBorders>
                          <w:left w:val="single" w:sz="6" w:space="0" w:color="000000"/>
                          <w:bottom w:val="single" w:sz="12" w:space="0" w:color="000000"/>
                        </w:tcBorders>
                      </w:tcPr>
                      <w:p w:rsidR="000642F1" w:rsidRDefault="000642F1" w:rsidP="00480D2D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158" w:type="dxa"/>
                        <w:tcBorders>
                          <w:bottom w:val="single" w:sz="12" w:space="0" w:color="000000"/>
                        </w:tcBorders>
                      </w:tcPr>
                      <w:p w:rsidR="000642F1" w:rsidRDefault="000642F1" w:rsidP="00480D2D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069" w:type="dxa"/>
                        <w:tcBorders>
                          <w:bottom w:val="single" w:sz="12" w:space="0" w:color="000000"/>
                        </w:tcBorders>
                      </w:tcPr>
                      <w:p w:rsidR="000642F1" w:rsidRDefault="000642F1" w:rsidP="00480D2D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0642F1" w:rsidRDefault="000642F1">
                  <w:pPr>
                    <w:rPr>
                      <w:sz w:val="18"/>
                    </w:rPr>
                  </w:pPr>
                </w:p>
                <w:p w:rsidR="000642F1" w:rsidRPr="00480D2D" w:rsidRDefault="000642F1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定量最適化がおこなわれていません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27" type="#_x0000_t202" style="position:absolute;left:0;text-align:left;margin-left:47.6pt;margin-top:92.6pt;width:244.1pt;height:715.6pt;z-index:251644928;mso-wrap-style:tight;mso-position-horizontal-relative:page;mso-position-vertical-relative:page" stroked="f">
            <v:textbox inset="5.85pt,.7pt,5.85pt,.7pt">
              <w:txbxContent>
                <w:p w:rsidR="000642F1" w:rsidRDefault="000642F1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ｽﾍﾟｸﾄﾙ処理</w:t>
                  </w:r>
                  <w:r>
                    <w:rPr>
                      <w:sz w:val="18"/>
                    </w:rPr>
                    <w:t xml:space="preserve"> : </w:t>
                  </w:r>
                </w:p>
                <w:p w:rsidR="000642F1" w:rsidRDefault="000642F1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省略されたﾋﾟｰｸはありません</w:t>
                  </w:r>
                </w:p>
                <w:p w:rsidR="000642F1" w:rsidRDefault="000642F1">
                  <w:pPr>
                    <w:rPr>
                      <w:sz w:val="18"/>
                    </w:rPr>
                  </w:pPr>
                </w:p>
                <w:p w:rsidR="000642F1" w:rsidRDefault="000642F1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処理ｵﾌﾟｼｮﾝ</w:t>
                  </w:r>
                  <w:r>
                    <w:rPr>
                      <w:sz w:val="18"/>
                    </w:rPr>
                    <w:t xml:space="preserve"> : </w:t>
                  </w:r>
                  <w:r>
                    <w:rPr>
                      <w:rFonts w:hint="eastAsia"/>
                      <w:sz w:val="18"/>
                    </w:rPr>
                    <w:t>酸素</w:t>
                  </w: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ｽﾄｲｷｵﾒﾄﾘ</w:t>
                  </w:r>
                  <w:r>
                    <w:rPr>
                      <w:sz w:val="18"/>
                    </w:rPr>
                    <w:t xml:space="preserve"> (</w:t>
                  </w:r>
                  <w:r>
                    <w:rPr>
                      <w:rFonts w:hint="eastAsia"/>
                      <w:sz w:val="18"/>
                    </w:rPr>
                    <w:t>ﾉｰﾏﾗｲｽﾞ</w:t>
                  </w:r>
                  <w:r>
                    <w:rPr>
                      <w:sz w:val="18"/>
                    </w:rPr>
                    <w:t>)</w:t>
                  </w:r>
                </w:p>
                <w:p w:rsidR="000642F1" w:rsidRDefault="000642F1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繰り返し回数</w:t>
                  </w:r>
                  <w:r>
                    <w:rPr>
                      <w:sz w:val="18"/>
                    </w:rPr>
                    <w:t xml:space="preserve"> = 2</w:t>
                  </w:r>
                </w:p>
                <w:p w:rsidR="000642F1" w:rsidRDefault="000642F1">
                  <w:pPr>
                    <w:rPr>
                      <w:sz w:val="18"/>
                    </w:rPr>
                  </w:pPr>
                </w:p>
                <w:p w:rsidR="000642F1" w:rsidRDefault="000642F1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ｽﾀﾝﾀﾞｰﾄﾞ</w:t>
                  </w:r>
                  <w:r>
                    <w:rPr>
                      <w:sz w:val="18"/>
                    </w:rPr>
                    <w:t xml:space="preserve"> :</w:t>
                  </w:r>
                </w:p>
                <w:p w:rsidR="000642F1" w:rsidRDefault="000642F1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Na    Albite   1999/06/01</w:t>
                  </w:r>
                </w:p>
                <w:p w:rsidR="000642F1" w:rsidRDefault="000642F1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Mg    MgO   1999/06/01</w:t>
                  </w:r>
                </w:p>
                <w:p w:rsidR="000642F1" w:rsidRDefault="000642F1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Al    Al2O3   1999/06/01</w:t>
                  </w:r>
                </w:p>
                <w:p w:rsidR="000642F1" w:rsidRDefault="000642F1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Si    SiO2   1999/06/01</w:t>
                  </w:r>
                </w:p>
                <w:p w:rsidR="000642F1" w:rsidRDefault="000642F1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P    GaP   1999/06/01</w:t>
                  </w:r>
                </w:p>
                <w:p w:rsidR="000642F1" w:rsidRDefault="000642F1">
                  <w:pPr>
                    <w:rPr>
                      <w:sz w:val="18"/>
                    </w:rPr>
                  </w:pPr>
                  <w:smartTag w:uri="urn:schemas-microsoft-com:office:smarttags" w:element="place">
                    <w:r>
                      <w:rPr>
                        <w:sz w:val="18"/>
                      </w:rPr>
                      <w:t>S    FeS2</w:t>
                    </w:r>
                  </w:smartTag>
                  <w:r>
                    <w:rPr>
                      <w:sz w:val="18"/>
                    </w:rPr>
                    <w:t xml:space="preserve">   1999/06/01</w:t>
                  </w:r>
                </w:p>
                <w:p w:rsidR="000642F1" w:rsidRDefault="000642F1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K    MAD-10 Feldspar   1999/06/01</w:t>
                  </w:r>
                </w:p>
                <w:p w:rsidR="000642F1" w:rsidRDefault="000642F1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Ca    Wollastonite   1999/06/01</w:t>
                  </w:r>
                </w:p>
                <w:p w:rsidR="000642F1" w:rsidRDefault="000642F1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Cr    Cr   1999/06/01</w:t>
                  </w:r>
                </w:p>
                <w:p w:rsidR="000642F1" w:rsidRDefault="000642F1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Mn    Mn   1999/06/01</w:t>
                  </w:r>
                </w:p>
                <w:p w:rsidR="000642F1" w:rsidRDefault="000642F1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Fe    Fe   1999/06/01</w:t>
                  </w:r>
                </w:p>
                <w:p w:rsidR="000642F1" w:rsidRDefault="000642F1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Ni    Ni   1999/06/01</w:t>
                  </w:r>
                </w:p>
                <w:p w:rsidR="000642F1" w:rsidRDefault="000642F1">
                  <w:pPr>
                    <w:rPr>
                      <w:sz w:val="18"/>
                    </w:rPr>
                  </w:pPr>
                </w:p>
                <w:tbl>
                  <w:tblPr>
                    <w:tblW w:w="4662" w:type="dxa"/>
                    <w:tblInd w:w="99" w:type="dxa"/>
                    <w:tblBorders>
                      <w:top w:val="single" w:sz="12" w:space="0" w:color="000000"/>
                      <w:bottom w:val="single" w:sz="12" w:space="0" w:color="000000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91"/>
                  </w:tblPr>
                  <w:tblGrid>
                    <w:gridCol w:w="848"/>
                    <w:gridCol w:w="859"/>
                    <w:gridCol w:w="859"/>
                    <w:gridCol w:w="859"/>
                    <w:gridCol w:w="859"/>
                    <w:gridCol w:w="378"/>
                  </w:tblGrid>
                  <w:tr w:rsidR="000642F1" w:rsidRPr="00480D2D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top w:val="single" w:sz="12" w:space="0" w:color="000000"/>
                          <w:right w:val="single" w:sz="6" w:space="0" w:color="000000"/>
                        </w:tcBorders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rFonts w:hint="eastAsia"/>
                            <w:sz w:val="18"/>
                          </w:rPr>
                          <w:t>元素</w:t>
                        </w:r>
                      </w:p>
                    </w:tc>
                    <w:tc>
                      <w:tcPr>
                        <w:tcW w:w="859" w:type="dxa"/>
                        <w:tcBorders>
                          <w:top w:val="single" w:sz="12" w:space="0" w:color="000000"/>
                          <w:left w:val="single" w:sz="6" w:space="0" w:color="000000"/>
                        </w:tcBorders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rFonts w:hint="eastAsia"/>
                            <w:sz w:val="18"/>
                          </w:rPr>
                          <w:t>質量濃度</w:t>
                        </w:r>
                      </w:p>
                    </w:tc>
                    <w:tc>
                      <w:tcPr>
                        <w:tcW w:w="859" w:type="dxa"/>
                        <w:tcBorders>
                          <w:top w:val="single" w:sz="12" w:space="0" w:color="000000"/>
                        </w:tcBorders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rFonts w:hint="eastAsia"/>
                            <w:sz w:val="18"/>
                          </w:rPr>
                          <w:t>原子数</w:t>
                        </w:r>
                      </w:p>
                    </w:tc>
                    <w:tc>
                      <w:tcPr>
                        <w:tcW w:w="859" w:type="dxa"/>
                        <w:tcBorders>
                          <w:top w:val="single" w:sz="12" w:space="0" w:color="000000"/>
                        </w:tcBorders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rFonts w:hint="eastAsia"/>
                            <w:sz w:val="18"/>
                          </w:rPr>
                          <w:t>化合物</w:t>
                        </w:r>
                      </w:p>
                    </w:tc>
                    <w:tc>
                      <w:tcPr>
                        <w:tcW w:w="859" w:type="dxa"/>
                        <w:tcBorders>
                          <w:top w:val="single" w:sz="12" w:space="0" w:color="000000"/>
                        </w:tcBorders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rFonts w:hint="eastAsia"/>
                            <w:sz w:val="18"/>
                          </w:rPr>
                          <w:t>化学式</w:t>
                        </w:r>
                      </w:p>
                    </w:tc>
                    <w:tc>
                      <w:tcPr>
                        <w:tcW w:w="378" w:type="dxa"/>
                        <w:tcBorders>
                          <w:top w:val="single" w:sz="12" w:space="0" w:color="000000"/>
                        </w:tcBorders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0642F1" w:rsidRPr="00480D2D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sz w:val="18"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sz w:val="18"/>
                          </w:rPr>
                          <w:t>[%]</w:t>
                        </w:r>
                      </w:p>
                    </w:tc>
                    <w:tc>
                      <w:tcPr>
                        <w:tcW w:w="859" w:type="dxa"/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rFonts w:hint="eastAsia"/>
                            <w:sz w:val="18"/>
                          </w:rPr>
                          <w:t>濃度</w:t>
                        </w:r>
                        <w:r w:rsidRPr="00480D2D">
                          <w:rPr>
                            <w:sz w:val="18"/>
                          </w:rPr>
                          <w:t>[%]</w:t>
                        </w:r>
                      </w:p>
                    </w:tc>
                    <w:tc>
                      <w:tcPr>
                        <w:tcW w:w="859" w:type="dxa"/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rFonts w:hint="eastAsia"/>
                            <w:sz w:val="18"/>
                          </w:rPr>
                          <w:t>濃度</w:t>
                        </w:r>
                        <w:r w:rsidRPr="00480D2D">
                          <w:rPr>
                            <w:sz w:val="18"/>
                          </w:rPr>
                          <w:t>[%]</w:t>
                        </w:r>
                      </w:p>
                    </w:tc>
                    <w:tc>
                      <w:tcPr>
                        <w:tcW w:w="859" w:type="dxa"/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sz w:val="18"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378" w:type="dxa"/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0642F1" w:rsidRPr="00480D2D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sz w:val="18"/>
                          </w:rPr>
                          <w:t>Na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sz w:val="18"/>
                          </w:rPr>
                          <w:t>-6.84</w:t>
                        </w:r>
                      </w:p>
                    </w:tc>
                    <w:tc>
                      <w:tcPr>
                        <w:tcW w:w="859" w:type="dxa"/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sz w:val="18"/>
                          </w:rPr>
                          <w:t>-2.16</w:t>
                        </w:r>
                      </w:p>
                    </w:tc>
                    <w:tc>
                      <w:tcPr>
                        <w:tcW w:w="859" w:type="dxa"/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sz w:val="18"/>
                          </w:rPr>
                          <w:t>-9.22</w:t>
                        </w:r>
                      </w:p>
                    </w:tc>
                    <w:tc>
                      <w:tcPr>
                        <w:tcW w:w="859" w:type="dxa"/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sz w:val="18"/>
                          </w:rPr>
                          <w:t>Na2O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0642F1" w:rsidRPr="00480D2D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sz w:val="18"/>
                          </w:rPr>
                          <w:t>Mg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sz w:val="18"/>
                          </w:rPr>
                          <w:t>-130.32</w:t>
                        </w:r>
                      </w:p>
                    </w:tc>
                    <w:tc>
                      <w:tcPr>
                        <w:tcW w:w="859" w:type="dxa"/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sz w:val="18"/>
                          </w:rPr>
                          <w:t>-38.98</w:t>
                        </w:r>
                      </w:p>
                    </w:tc>
                    <w:tc>
                      <w:tcPr>
                        <w:tcW w:w="859" w:type="dxa"/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sz w:val="18"/>
                          </w:rPr>
                          <w:t>-216.07</w:t>
                        </w:r>
                      </w:p>
                    </w:tc>
                    <w:tc>
                      <w:tcPr>
                        <w:tcW w:w="859" w:type="dxa"/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sz w:val="18"/>
                          </w:rPr>
                          <w:t>MgO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0642F1" w:rsidRPr="00480D2D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sz w:val="18"/>
                          </w:rPr>
                          <w:t>Al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sz w:val="18"/>
                          </w:rPr>
                          <w:t>-30.99</w:t>
                        </w:r>
                      </w:p>
                    </w:tc>
                    <w:tc>
                      <w:tcPr>
                        <w:tcW w:w="859" w:type="dxa"/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sz w:val="18"/>
                          </w:rPr>
                          <w:t>-8.35</w:t>
                        </w:r>
                      </w:p>
                    </w:tc>
                    <w:tc>
                      <w:tcPr>
                        <w:tcW w:w="859" w:type="dxa"/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sz w:val="18"/>
                          </w:rPr>
                          <w:t>-58.55</w:t>
                        </w:r>
                      </w:p>
                    </w:tc>
                    <w:tc>
                      <w:tcPr>
                        <w:tcW w:w="859" w:type="dxa"/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sz w:val="18"/>
                          </w:rPr>
                          <w:t>Al2O3</w:t>
                        </w:r>
                      </w:p>
                    </w:tc>
                    <w:tc>
                      <w:tcPr>
                        <w:tcW w:w="378" w:type="dxa"/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0642F1" w:rsidRPr="00480D2D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sz w:val="18"/>
                          </w:rPr>
                          <w:t>Si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sz w:val="18"/>
                          </w:rPr>
                          <w:t>-190.81</w:t>
                        </w:r>
                      </w:p>
                    </w:tc>
                    <w:tc>
                      <w:tcPr>
                        <w:tcW w:w="859" w:type="dxa"/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sz w:val="18"/>
                          </w:rPr>
                          <w:t>-49.40</w:t>
                        </w:r>
                      </w:p>
                    </w:tc>
                    <w:tc>
                      <w:tcPr>
                        <w:tcW w:w="859" w:type="dxa"/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sz w:val="18"/>
                          </w:rPr>
                          <w:t>-408.19</w:t>
                        </w:r>
                      </w:p>
                    </w:tc>
                    <w:tc>
                      <w:tcPr>
                        <w:tcW w:w="859" w:type="dxa"/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sz w:val="18"/>
                          </w:rPr>
                          <w:t>SiO2</w:t>
                        </w:r>
                      </w:p>
                    </w:tc>
                    <w:tc>
                      <w:tcPr>
                        <w:tcW w:w="378" w:type="dxa"/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0642F1" w:rsidRPr="00480D2D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sz w:val="18"/>
                          </w:rPr>
                          <w:t>P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sz w:val="18"/>
                          </w:rPr>
                          <w:t>280.95</w:t>
                        </w:r>
                      </w:p>
                    </w:tc>
                    <w:tc>
                      <w:tcPr>
                        <w:tcW w:w="859" w:type="dxa"/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sz w:val="18"/>
                          </w:rPr>
                          <w:t>65.96</w:t>
                        </w:r>
                      </w:p>
                    </w:tc>
                    <w:tc>
                      <w:tcPr>
                        <w:tcW w:w="859" w:type="dxa"/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sz w:val="18"/>
                          </w:rPr>
                          <w:t>643.75</w:t>
                        </w:r>
                      </w:p>
                    </w:tc>
                    <w:tc>
                      <w:tcPr>
                        <w:tcW w:w="859" w:type="dxa"/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sz w:val="18"/>
                          </w:rPr>
                          <w:t>P2O5</w:t>
                        </w:r>
                      </w:p>
                    </w:tc>
                    <w:tc>
                      <w:tcPr>
                        <w:tcW w:w="378" w:type="dxa"/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0642F1" w:rsidRPr="00480D2D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sz w:val="18"/>
                          </w:rPr>
                          <w:t>S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sz w:val="18"/>
                          </w:rPr>
                          <w:t>220.68</w:t>
                        </w:r>
                      </w:p>
                    </w:tc>
                    <w:tc>
                      <w:tcPr>
                        <w:tcW w:w="859" w:type="dxa"/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sz w:val="18"/>
                          </w:rPr>
                          <w:t>50.05</w:t>
                        </w:r>
                      </w:p>
                    </w:tc>
                    <w:tc>
                      <w:tcPr>
                        <w:tcW w:w="859" w:type="dxa"/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sz w:val="18"/>
                          </w:rPr>
                          <w:t>551.03</w:t>
                        </w:r>
                      </w:p>
                    </w:tc>
                    <w:tc>
                      <w:tcPr>
                        <w:tcW w:w="859" w:type="dxa"/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sz w:val="18"/>
                          </w:rPr>
                          <w:t>SO3</w:t>
                        </w:r>
                      </w:p>
                    </w:tc>
                    <w:tc>
                      <w:tcPr>
                        <w:tcW w:w="378" w:type="dxa"/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0642F1" w:rsidRPr="00480D2D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sz w:val="18"/>
                          </w:rPr>
                          <w:t>K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sz w:val="18"/>
                          </w:rPr>
                          <w:t>0.83</w:t>
                        </w:r>
                      </w:p>
                    </w:tc>
                    <w:tc>
                      <w:tcPr>
                        <w:tcW w:w="859" w:type="dxa"/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sz w:val="18"/>
                          </w:rPr>
                          <w:t>0.15</w:t>
                        </w:r>
                      </w:p>
                    </w:tc>
                    <w:tc>
                      <w:tcPr>
                        <w:tcW w:w="859" w:type="dxa"/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sz w:val="18"/>
                          </w:rPr>
                          <w:t>1.00</w:t>
                        </w:r>
                      </w:p>
                    </w:tc>
                    <w:tc>
                      <w:tcPr>
                        <w:tcW w:w="859" w:type="dxa"/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sz w:val="18"/>
                          </w:rPr>
                          <w:t>K2O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0642F1" w:rsidRPr="00480D2D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sz w:val="18"/>
                          </w:rPr>
                          <w:t>Ca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sz w:val="18"/>
                          </w:rPr>
                          <w:t>0.90</w:t>
                        </w:r>
                      </w:p>
                    </w:tc>
                    <w:tc>
                      <w:tcPr>
                        <w:tcW w:w="859" w:type="dxa"/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sz w:val="18"/>
                          </w:rPr>
                          <w:t>0.16</w:t>
                        </w:r>
                      </w:p>
                    </w:tc>
                    <w:tc>
                      <w:tcPr>
                        <w:tcW w:w="859" w:type="dxa"/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sz w:val="18"/>
                          </w:rPr>
                          <w:t>1.26</w:t>
                        </w:r>
                      </w:p>
                    </w:tc>
                    <w:tc>
                      <w:tcPr>
                        <w:tcW w:w="859" w:type="dxa"/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sz w:val="18"/>
                          </w:rPr>
                          <w:t>CaO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0642F1" w:rsidRPr="00480D2D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sz w:val="18"/>
                          </w:rPr>
                          <w:t>Cr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sz w:val="18"/>
                          </w:rPr>
                          <w:t>4.46</w:t>
                        </w:r>
                      </w:p>
                    </w:tc>
                    <w:tc>
                      <w:tcPr>
                        <w:tcW w:w="859" w:type="dxa"/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sz w:val="18"/>
                          </w:rPr>
                          <w:t>0.62</w:t>
                        </w:r>
                      </w:p>
                    </w:tc>
                    <w:tc>
                      <w:tcPr>
                        <w:tcW w:w="859" w:type="dxa"/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sz w:val="18"/>
                          </w:rPr>
                          <w:t>6.52</w:t>
                        </w:r>
                      </w:p>
                    </w:tc>
                    <w:tc>
                      <w:tcPr>
                        <w:tcW w:w="859" w:type="dxa"/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sz w:val="18"/>
                          </w:rPr>
                          <w:t>Cr2O3</w:t>
                        </w:r>
                      </w:p>
                    </w:tc>
                    <w:tc>
                      <w:tcPr>
                        <w:tcW w:w="378" w:type="dxa"/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0642F1" w:rsidRPr="00480D2D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sz w:val="18"/>
                          </w:rPr>
                          <w:t>Mn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sz w:val="18"/>
                          </w:rPr>
                          <w:t>-24.82</w:t>
                        </w:r>
                      </w:p>
                    </w:tc>
                    <w:tc>
                      <w:tcPr>
                        <w:tcW w:w="859" w:type="dxa"/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sz w:val="18"/>
                          </w:rPr>
                          <w:t>-3.29</w:t>
                        </w:r>
                      </w:p>
                    </w:tc>
                    <w:tc>
                      <w:tcPr>
                        <w:tcW w:w="859" w:type="dxa"/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sz w:val="18"/>
                          </w:rPr>
                          <w:t>-32.05</w:t>
                        </w:r>
                      </w:p>
                    </w:tc>
                    <w:tc>
                      <w:tcPr>
                        <w:tcW w:w="859" w:type="dxa"/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sz w:val="18"/>
                          </w:rPr>
                          <w:t>MnO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0642F1" w:rsidRPr="00480D2D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sz w:val="18"/>
                          </w:rPr>
                          <w:t>Fe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sz w:val="18"/>
                          </w:rPr>
                          <w:t>-244.36</w:t>
                        </w:r>
                      </w:p>
                    </w:tc>
                    <w:tc>
                      <w:tcPr>
                        <w:tcW w:w="859" w:type="dxa"/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sz w:val="18"/>
                          </w:rPr>
                          <w:t>-31.82</w:t>
                        </w:r>
                      </w:p>
                    </w:tc>
                    <w:tc>
                      <w:tcPr>
                        <w:tcW w:w="859" w:type="dxa"/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sz w:val="18"/>
                          </w:rPr>
                          <w:t>-314.37</w:t>
                        </w:r>
                      </w:p>
                    </w:tc>
                    <w:tc>
                      <w:tcPr>
                        <w:tcW w:w="859" w:type="dxa"/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sz w:val="18"/>
                          </w:rPr>
                          <w:t>FeO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0642F1" w:rsidRPr="00480D2D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sz w:val="18"/>
                          </w:rPr>
                          <w:t>Ni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sz w:val="18"/>
                          </w:rPr>
                          <w:t>-51.16</w:t>
                        </w:r>
                      </w:p>
                    </w:tc>
                    <w:tc>
                      <w:tcPr>
                        <w:tcW w:w="859" w:type="dxa"/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sz w:val="18"/>
                          </w:rPr>
                          <w:t>-6.34</w:t>
                        </w:r>
                      </w:p>
                    </w:tc>
                    <w:tc>
                      <w:tcPr>
                        <w:tcW w:w="859" w:type="dxa"/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sz w:val="18"/>
                          </w:rPr>
                          <w:t>-65.11</w:t>
                        </w:r>
                      </w:p>
                    </w:tc>
                    <w:tc>
                      <w:tcPr>
                        <w:tcW w:w="859" w:type="dxa"/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sz w:val="18"/>
                          </w:rPr>
                          <w:t>NiO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0642F1" w:rsidRPr="00480D2D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sz w:val="18"/>
                          </w:rPr>
                          <w:t>O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sz w:val="18"/>
                          </w:rPr>
                          <w:t>271.47</w:t>
                        </w:r>
                      </w:p>
                    </w:tc>
                    <w:tc>
                      <w:tcPr>
                        <w:tcW w:w="859" w:type="dxa"/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sz w:val="18"/>
                          </w:rPr>
                          <w:t>123.39</w:t>
                        </w:r>
                      </w:p>
                    </w:tc>
                    <w:tc>
                      <w:tcPr>
                        <w:tcW w:w="859" w:type="dxa"/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59" w:type="dxa"/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78" w:type="dxa"/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0642F1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rFonts w:hint="eastAsia"/>
                            <w:sz w:val="18"/>
                          </w:rPr>
                          <w:t>ﾄｰﾀﾙ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  <w:bottom w:val="single" w:sz="12" w:space="0" w:color="000000"/>
                        </w:tcBorders>
                      </w:tcPr>
                      <w:p w:rsidR="000642F1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sz w:val="18"/>
                          </w:rPr>
                          <w:t>100.00</w:t>
                        </w:r>
                      </w:p>
                    </w:tc>
                    <w:tc>
                      <w:tcPr>
                        <w:tcW w:w="859" w:type="dxa"/>
                        <w:tcBorders>
                          <w:bottom w:val="single" w:sz="12" w:space="0" w:color="000000"/>
                        </w:tcBorders>
                      </w:tcPr>
                      <w:p w:rsidR="000642F1" w:rsidRDefault="000642F1" w:rsidP="00480D2D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59" w:type="dxa"/>
                        <w:tcBorders>
                          <w:bottom w:val="single" w:sz="12" w:space="0" w:color="000000"/>
                        </w:tcBorders>
                      </w:tcPr>
                      <w:p w:rsidR="000642F1" w:rsidRDefault="000642F1" w:rsidP="00480D2D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59" w:type="dxa"/>
                        <w:tcBorders>
                          <w:bottom w:val="single" w:sz="12" w:space="0" w:color="000000"/>
                        </w:tcBorders>
                      </w:tcPr>
                      <w:p w:rsidR="000642F1" w:rsidRDefault="000642F1" w:rsidP="00480D2D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78" w:type="dxa"/>
                        <w:tcBorders>
                          <w:bottom w:val="single" w:sz="12" w:space="0" w:color="000000"/>
                        </w:tcBorders>
                      </w:tcPr>
                      <w:p w:rsidR="000642F1" w:rsidRDefault="000642F1" w:rsidP="00480D2D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0642F1" w:rsidRDefault="000642F1">
                  <w:pPr>
                    <w:rPr>
                      <w:sz w:val="18"/>
                    </w:rPr>
                  </w:pPr>
                </w:p>
                <w:p w:rsidR="000642F1" w:rsidRPr="00480D2D" w:rsidRDefault="000642F1">
                  <w:pPr>
                    <w:rPr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309.55pt;margin-top:235.7pt;width:226.2pt;height:151.5pt;z-index:251643904;mso-position-horizontal-relative:page;mso-position-vertical-relative:page">
            <v:imagedata r:id="rId4" o:title=""/>
            <w10:wrap anchorx="page" anchory="page"/>
          </v:shape>
        </w:pict>
      </w:r>
      <w:r>
        <w:rPr>
          <w:noProof/>
        </w:rPr>
        <w:pict>
          <v:rect id="_x0000_s1029" style="position:absolute;left:0;text-align:left;margin-left:47.6pt;margin-top:8.4pt;width:238.15pt;height:67.35pt;z-index:251642880;mso-position-horizontal-relative:page;mso-position-vertical-relative:page">
            <v:textbox inset="5.85pt,.7pt,5.85pt,.7pt">
              <w:txbxContent>
                <w:p w:rsidR="000642F1" w:rsidRDefault="000642F1">
                  <w:pPr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ﾌﾟﾛｼﾞｪｸﾄ</w:t>
                  </w:r>
                  <w:r>
                    <w:rPr>
                      <w:sz w:val="20"/>
                    </w:rPr>
                    <w:t xml:space="preserve"> : 20110912Au05</w:t>
                  </w:r>
                </w:p>
                <w:p w:rsidR="000642F1" w:rsidRDefault="000642F1">
                  <w:pPr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ｵｰﾅｰ</w:t>
                  </w:r>
                  <w:r>
                    <w:rPr>
                      <w:sz w:val="20"/>
                    </w:rPr>
                    <w:t xml:space="preserve"> : Administrator</w:t>
                  </w:r>
                </w:p>
                <w:p w:rsidR="000642F1" w:rsidRPr="00480D2D" w:rsidRDefault="000642F1">
                  <w:pPr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領域</w:t>
                  </w:r>
                  <w:r>
                    <w:rPr>
                      <w:sz w:val="20"/>
                    </w:rPr>
                    <w:t xml:space="preserve"> </w:t>
                  </w:r>
                  <w:r>
                    <w:rPr>
                      <w:rFonts w:hint="eastAsia"/>
                      <w:sz w:val="20"/>
                    </w:rPr>
                    <w:t>分析領域</w:t>
                  </w:r>
                  <w:r>
                    <w:rPr>
                      <w:sz w:val="20"/>
                    </w:rPr>
                    <w:t xml:space="preserve"> 1</w:t>
                  </w:r>
                </w:p>
              </w:txbxContent>
            </v:textbox>
            <w10:wrap anchorx="page" anchory="page"/>
          </v:rect>
        </w:pict>
      </w:r>
      <w:r>
        <w:rPr>
          <w:noProof/>
        </w:rPr>
        <w:pict>
          <v:shape id="_x0000_s1030" type="#_x0000_t75" style="position:absolute;left:0;text-align:left;margin-left:309.55pt;margin-top:16.8pt;width:226.2pt;height:210.45pt;z-index:251641856;mso-position-horizontal-relative:page;mso-position-vertical-relative:page">
            <v:imagedata r:id="rId5" o:title=""/>
            <w10:wrap anchorx="page" anchory="page"/>
          </v:shape>
        </w:pict>
      </w:r>
    </w:p>
    <w:p w:rsidR="000642F1" w:rsidRDefault="000642F1">
      <w:pPr>
        <w:sectPr w:rsidR="000642F1" w:rsidSect="00480D2D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  <w:r>
        <w:rPr>
          <w:noProof/>
        </w:rPr>
        <w:pict>
          <v:shape id="_x0000_s1031" type="#_x0000_t202" style="position:absolute;left:0;text-align:left;margin-left:303.6pt;margin-top:378.85pt;width:238.1pt;height:429.35pt;z-index:251651072;mso-wrap-style:tight;mso-position-horizontal-relative:page;mso-position-vertical-relative:page" stroked="f">
            <v:textbox inset="5.85pt,.7pt,5.85pt,.7pt">
              <w:txbxContent>
                <w:p w:rsidR="000642F1" w:rsidRDefault="000642F1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ｽﾍﾟｸﾄﾙﾗﾍﾞﾙ</w:t>
                  </w:r>
                  <w:r>
                    <w:rPr>
                      <w:sz w:val="18"/>
                    </w:rPr>
                    <w:t xml:space="preserve">: </w:t>
                  </w:r>
                  <w:r>
                    <w:rPr>
                      <w:rFonts w:hint="eastAsia"/>
                      <w:sz w:val="18"/>
                    </w:rPr>
                    <w:t>ｽﾍﾟｸﾄﾙ</w:t>
                  </w:r>
                  <w:r>
                    <w:rPr>
                      <w:sz w:val="18"/>
                    </w:rPr>
                    <w:t xml:space="preserve"> 2</w:t>
                  </w:r>
                </w:p>
                <w:p w:rsidR="000642F1" w:rsidRDefault="000642F1">
                  <w:pPr>
                    <w:rPr>
                      <w:sz w:val="18"/>
                    </w:rPr>
                  </w:pPr>
                </w:p>
                <w:p w:rsidR="000642F1" w:rsidRDefault="000642F1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ﾗｲﾌﾞﾀｲﾑ</w:t>
                  </w:r>
                  <w:r>
                    <w:rPr>
                      <w:sz w:val="18"/>
                    </w:rPr>
                    <w:t xml:space="preserve"> 120.0 s</w:t>
                  </w:r>
                </w:p>
                <w:p w:rsidR="000642F1" w:rsidRDefault="000642F1">
                  <w:pPr>
                    <w:rPr>
                      <w:sz w:val="18"/>
                    </w:rPr>
                  </w:pPr>
                </w:p>
                <w:p w:rsidR="000642F1" w:rsidRDefault="000642F1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収集ｼﾞｵﾒﾄﾘ</w:t>
                  </w:r>
                  <w:r>
                    <w:rPr>
                      <w:sz w:val="18"/>
                    </w:rPr>
                    <w:t>[</w:t>
                  </w:r>
                  <w:r>
                    <w:rPr>
                      <w:rFonts w:hint="eastAsia"/>
                      <w:sz w:val="18"/>
                    </w:rPr>
                    <w:t>度</w:t>
                  </w:r>
                  <w:r>
                    <w:rPr>
                      <w:sz w:val="18"/>
                    </w:rPr>
                    <w:t>] :</w:t>
                  </w:r>
                </w:p>
                <w:p w:rsidR="000642F1" w:rsidRDefault="000642F1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試料傾斜角</w:t>
                  </w:r>
                  <w:r>
                    <w:rPr>
                      <w:sz w:val="18"/>
                    </w:rPr>
                    <w:t xml:space="preserve"> = 0.0</w:t>
                  </w:r>
                </w:p>
                <w:p w:rsidR="000642F1" w:rsidRDefault="000642F1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方位角</w:t>
                  </w:r>
                  <w:r>
                    <w:rPr>
                      <w:sz w:val="18"/>
                    </w:rPr>
                    <w:t xml:space="preserve"> = 0.0</w:t>
                  </w:r>
                </w:p>
                <w:p w:rsidR="000642F1" w:rsidRDefault="000642F1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ｴﾚﾍﾞｰｼｮﾝ</w:t>
                  </w:r>
                  <w:r>
                    <w:rPr>
                      <w:sz w:val="18"/>
                    </w:rPr>
                    <w:t xml:space="preserve"> = 30.0</w:t>
                  </w:r>
                </w:p>
                <w:p w:rsidR="000642F1" w:rsidRDefault="000642F1">
                  <w:pPr>
                    <w:rPr>
                      <w:sz w:val="18"/>
                    </w:rPr>
                  </w:pPr>
                </w:p>
                <w:p w:rsidR="000642F1" w:rsidRDefault="000642F1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加速電圧</w:t>
                  </w:r>
                  <w:r>
                    <w:rPr>
                      <w:sz w:val="18"/>
                    </w:rPr>
                    <w:t xml:space="preserve"> = 10.00 kV </w:t>
                  </w:r>
                </w:p>
                <w:p w:rsidR="000642F1" w:rsidRDefault="000642F1">
                  <w:pPr>
                    <w:rPr>
                      <w:sz w:val="18"/>
                    </w:rPr>
                  </w:pPr>
                </w:p>
                <w:p w:rsidR="000642F1" w:rsidRDefault="000642F1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ｽﾍﾟｸﾄﾙ全ｶｳﾝﾄ数</w:t>
                  </w:r>
                  <w:r>
                    <w:rPr>
                      <w:sz w:val="18"/>
                    </w:rPr>
                    <w:t xml:space="preserve"> = 192163</w:t>
                  </w:r>
                </w:p>
                <w:p w:rsidR="000642F1" w:rsidRDefault="000642F1">
                  <w:pPr>
                    <w:rPr>
                      <w:sz w:val="18"/>
                    </w:rPr>
                  </w:pPr>
                </w:p>
                <w:tbl>
                  <w:tblPr>
                    <w:tblW w:w="0" w:type="auto"/>
                    <w:tblInd w:w="99" w:type="dxa"/>
                    <w:tblBorders>
                      <w:top w:val="single" w:sz="12" w:space="0" w:color="000000"/>
                      <w:bottom w:val="single" w:sz="12" w:space="0" w:color="000000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91"/>
                  </w:tblPr>
                  <w:tblGrid>
                    <w:gridCol w:w="1157"/>
                    <w:gridCol w:w="1158"/>
                    <w:gridCol w:w="1158"/>
                    <w:gridCol w:w="1069"/>
                  </w:tblGrid>
                  <w:tr w:rsidR="000642F1" w:rsidRPr="00480D2D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1157" w:type="dxa"/>
                        <w:tcBorders>
                          <w:top w:val="single" w:sz="12" w:space="0" w:color="000000"/>
                          <w:right w:val="single" w:sz="6" w:space="0" w:color="000000"/>
                        </w:tcBorders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rFonts w:hint="eastAsia"/>
                            <w:sz w:val="18"/>
                          </w:rPr>
                          <w:t>ｻﾝﾌﾟﾙﾃﾞｰﾀ</w:t>
                        </w:r>
                        <w:r w:rsidRPr="00480D2D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158" w:type="dxa"/>
                        <w:tcBorders>
                          <w:top w:val="single" w:sz="12" w:space="0" w:color="000000"/>
                          <w:left w:val="single" w:sz="6" w:space="0" w:color="000000"/>
                        </w:tcBorders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rFonts w:hint="eastAsia"/>
                            <w:sz w:val="18"/>
                          </w:rPr>
                          <w:t>ｴﾈﾙｷﾞｰ</w:t>
                        </w:r>
                        <w:r w:rsidRPr="00480D2D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1158" w:type="dxa"/>
                        <w:tcBorders>
                          <w:top w:val="single" w:sz="12" w:space="0" w:color="000000"/>
                        </w:tcBorders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rFonts w:hint="eastAsia"/>
                            <w:sz w:val="18"/>
                          </w:rPr>
                          <w:t>分解能</w:t>
                        </w:r>
                        <w:r w:rsidRPr="00480D2D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1069" w:type="dxa"/>
                        <w:tcBorders>
                          <w:top w:val="single" w:sz="12" w:space="0" w:color="000000"/>
                        </w:tcBorders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rFonts w:hint="eastAsia"/>
                            <w:sz w:val="18"/>
                          </w:rPr>
                          <w:t>ｶｳﾝﾄ数</w:t>
                        </w:r>
                      </w:p>
                    </w:tc>
                  </w:tr>
                  <w:tr w:rsidR="000642F1" w:rsidRPr="00480D2D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1157" w:type="dxa"/>
                        <w:tcBorders>
                          <w:right w:val="single" w:sz="6" w:space="0" w:color="000000"/>
                        </w:tcBorders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rFonts w:hint="eastAsia"/>
                            <w:sz w:val="18"/>
                          </w:rPr>
                          <w:t>ｽﾄﾛｰﾌﾞ</w:t>
                        </w:r>
                        <w:r w:rsidRPr="00480D2D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158" w:type="dxa"/>
                        <w:tcBorders>
                          <w:left w:val="single" w:sz="6" w:space="0" w:color="000000"/>
                        </w:tcBorders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sz w:val="18"/>
                          </w:rPr>
                          <w:t>3.8</w:t>
                        </w:r>
                      </w:p>
                    </w:tc>
                    <w:tc>
                      <w:tcPr>
                        <w:tcW w:w="1158" w:type="dxa"/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sz w:val="18"/>
                          </w:rPr>
                          <w:t>51.76</w:t>
                        </w:r>
                      </w:p>
                    </w:tc>
                    <w:tc>
                      <w:tcPr>
                        <w:tcW w:w="1069" w:type="dxa"/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sz w:val="18"/>
                          </w:rPr>
                          <w:t>1195962</w:t>
                        </w:r>
                      </w:p>
                    </w:tc>
                  </w:tr>
                  <w:tr w:rsidR="000642F1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1157" w:type="dxa"/>
                        <w:tcBorders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158" w:type="dxa"/>
                        <w:tcBorders>
                          <w:left w:val="single" w:sz="6" w:space="0" w:color="000000"/>
                          <w:bottom w:val="single" w:sz="12" w:space="0" w:color="000000"/>
                        </w:tcBorders>
                      </w:tcPr>
                      <w:p w:rsidR="000642F1" w:rsidRDefault="000642F1" w:rsidP="00480D2D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158" w:type="dxa"/>
                        <w:tcBorders>
                          <w:bottom w:val="single" w:sz="12" w:space="0" w:color="000000"/>
                        </w:tcBorders>
                      </w:tcPr>
                      <w:p w:rsidR="000642F1" w:rsidRDefault="000642F1" w:rsidP="00480D2D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069" w:type="dxa"/>
                        <w:tcBorders>
                          <w:bottom w:val="single" w:sz="12" w:space="0" w:color="000000"/>
                        </w:tcBorders>
                      </w:tcPr>
                      <w:p w:rsidR="000642F1" w:rsidRDefault="000642F1" w:rsidP="00480D2D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0642F1" w:rsidRDefault="000642F1">
                  <w:pPr>
                    <w:rPr>
                      <w:sz w:val="18"/>
                    </w:rPr>
                  </w:pPr>
                </w:p>
                <w:p w:rsidR="000642F1" w:rsidRPr="00480D2D" w:rsidRDefault="000642F1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定量最適化がおこなわれていません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32" type="#_x0000_t202" style="position:absolute;left:0;text-align:left;margin-left:47.6pt;margin-top:92.6pt;width:244.1pt;height:715.6pt;z-index:251650048;mso-wrap-style:tight;mso-position-horizontal-relative:page;mso-position-vertical-relative:page" stroked="f">
            <v:textbox inset="5.85pt,.7pt,5.85pt,.7pt">
              <w:txbxContent>
                <w:p w:rsidR="000642F1" w:rsidRDefault="000642F1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ｽﾍﾟｸﾄﾙ処理</w:t>
                  </w:r>
                  <w:r>
                    <w:rPr>
                      <w:sz w:val="18"/>
                    </w:rPr>
                    <w:t xml:space="preserve"> : </w:t>
                  </w:r>
                </w:p>
                <w:p w:rsidR="000642F1" w:rsidRDefault="000642F1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省略されたﾋﾟｰｸはありません</w:t>
                  </w:r>
                </w:p>
                <w:p w:rsidR="000642F1" w:rsidRDefault="000642F1">
                  <w:pPr>
                    <w:rPr>
                      <w:sz w:val="18"/>
                    </w:rPr>
                  </w:pPr>
                </w:p>
                <w:p w:rsidR="000642F1" w:rsidRDefault="000642F1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処理ｵﾌﾟｼｮﾝ</w:t>
                  </w:r>
                  <w:r>
                    <w:rPr>
                      <w:sz w:val="18"/>
                    </w:rPr>
                    <w:t xml:space="preserve"> : </w:t>
                  </w:r>
                  <w:r>
                    <w:rPr>
                      <w:rFonts w:hint="eastAsia"/>
                      <w:sz w:val="18"/>
                    </w:rPr>
                    <w:t>酸素</w:t>
                  </w: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ｽﾄｲｷｵﾒﾄﾘ</w:t>
                  </w:r>
                  <w:r>
                    <w:rPr>
                      <w:sz w:val="18"/>
                    </w:rPr>
                    <w:t xml:space="preserve"> (</w:t>
                  </w:r>
                  <w:r>
                    <w:rPr>
                      <w:rFonts w:hint="eastAsia"/>
                      <w:sz w:val="18"/>
                    </w:rPr>
                    <w:t>ﾉｰﾏﾗｲｽﾞ</w:t>
                  </w:r>
                  <w:r>
                    <w:rPr>
                      <w:sz w:val="18"/>
                    </w:rPr>
                    <w:t>)</w:t>
                  </w:r>
                </w:p>
                <w:p w:rsidR="000642F1" w:rsidRDefault="000642F1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繰り返し回数</w:t>
                  </w:r>
                  <w:r>
                    <w:rPr>
                      <w:sz w:val="18"/>
                    </w:rPr>
                    <w:t xml:space="preserve"> = 2</w:t>
                  </w:r>
                </w:p>
                <w:p w:rsidR="000642F1" w:rsidRDefault="000642F1">
                  <w:pPr>
                    <w:rPr>
                      <w:sz w:val="18"/>
                    </w:rPr>
                  </w:pPr>
                </w:p>
                <w:p w:rsidR="000642F1" w:rsidRDefault="000642F1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ｽﾀﾝﾀﾞｰﾄﾞ</w:t>
                  </w:r>
                  <w:r>
                    <w:rPr>
                      <w:sz w:val="18"/>
                    </w:rPr>
                    <w:t xml:space="preserve"> :</w:t>
                  </w:r>
                </w:p>
                <w:p w:rsidR="000642F1" w:rsidRDefault="000642F1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Na    Albite   1999/06/01</w:t>
                  </w:r>
                </w:p>
                <w:p w:rsidR="000642F1" w:rsidRDefault="000642F1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Mg    MgO   1999/06/01</w:t>
                  </w:r>
                </w:p>
                <w:p w:rsidR="000642F1" w:rsidRDefault="000642F1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Al    Al2O3   1999/06/01</w:t>
                  </w:r>
                </w:p>
                <w:p w:rsidR="000642F1" w:rsidRDefault="000642F1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Si    SiO2   1999/06/01</w:t>
                  </w:r>
                </w:p>
                <w:p w:rsidR="000642F1" w:rsidRDefault="000642F1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P    GaP   1999/06/01</w:t>
                  </w:r>
                </w:p>
                <w:p w:rsidR="000642F1" w:rsidRDefault="000642F1">
                  <w:pPr>
                    <w:rPr>
                      <w:sz w:val="18"/>
                    </w:rPr>
                  </w:pPr>
                  <w:smartTag w:uri="urn:schemas-microsoft-com:office:smarttags" w:element="place">
                    <w:r>
                      <w:rPr>
                        <w:sz w:val="18"/>
                      </w:rPr>
                      <w:t>S    FeS2</w:t>
                    </w:r>
                  </w:smartTag>
                  <w:r>
                    <w:rPr>
                      <w:sz w:val="18"/>
                    </w:rPr>
                    <w:t xml:space="preserve">   1999/06/01</w:t>
                  </w:r>
                </w:p>
                <w:p w:rsidR="000642F1" w:rsidRDefault="000642F1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K    MAD-10 Feldspar   1999/06/01</w:t>
                  </w:r>
                </w:p>
                <w:p w:rsidR="000642F1" w:rsidRDefault="000642F1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Ca    Wollastonite   1999/06/01</w:t>
                  </w:r>
                </w:p>
                <w:p w:rsidR="000642F1" w:rsidRDefault="000642F1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Cr    Cr   1999/06/01</w:t>
                  </w:r>
                </w:p>
                <w:p w:rsidR="000642F1" w:rsidRDefault="000642F1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Mn    Mn   1999/06/01</w:t>
                  </w:r>
                </w:p>
                <w:p w:rsidR="000642F1" w:rsidRDefault="000642F1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Fe    Fe   1999/06/01</w:t>
                  </w:r>
                </w:p>
                <w:p w:rsidR="000642F1" w:rsidRDefault="000642F1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Ni    Ni   1999/06/01</w:t>
                  </w:r>
                </w:p>
                <w:p w:rsidR="000642F1" w:rsidRDefault="000642F1">
                  <w:pPr>
                    <w:rPr>
                      <w:sz w:val="18"/>
                    </w:rPr>
                  </w:pPr>
                </w:p>
                <w:tbl>
                  <w:tblPr>
                    <w:tblW w:w="4662" w:type="dxa"/>
                    <w:tblInd w:w="99" w:type="dxa"/>
                    <w:tblBorders>
                      <w:top w:val="single" w:sz="12" w:space="0" w:color="000000"/>
                      <w:bottom w:val="single" w:sz="12" w:space="0" w:color="000000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91"/>
                  </w:tblPr>
                  <w:tblGrid>
                    <w:gridCol w:w="848"/>
                    <w:gridCol w:w="859"/>
                    <w:gridCol w:w="859"/>
                    <w:gridCol w:w="859"/>
                    <w:gridCol w:w="859"/>
                    <w:gridCol w:w="378"/>
                  </w:tblGrid>
                  <w:tr w:rsidR="000642F1" w:rsidRPr="00480D2D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top w:val="single" w:sz="12" w:space="0" w:color="000000"/>
                          <w:right w:val="single" w:sz="6" w:space="0" w:color="000000"/>
                        </w:tcBorders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rFonts w:hint="eastAsia"/>
                            <w:sz w:val="18"/>
                          </w:rPr>
                          <w:t>元素</w:t>
                        </w:r>
                      </w:p>
                    </w:tc>
                    <w:tc>
                      <w:tcPr>
                        <w:tcW w:w="859" w:type="dxa"/>
                        <w:tcBorders>
                          <w:top w:val="single" w:sz="12" w:space="0" w:color="000000"/>
                          <w:left w:val="single" w:sz="6" w:space="0" w:color="000000"/>
                        </w:tcBorders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rFonts w:hint="eastAsia"/>
                            <w:sz w:val="18"/>
                          </w:rPr>
                          <w:t>質量濃度</w:t>
                        </w:r>
                      </w:p>
                    </w:tc>
                    <w:tc>
                      <w:tcPr>
                        <w:tcW w:w="859" w:type="dxa"/>
                        <w:tcBorders>
                          <w:top w:val="single" w:sz="12" w:space="0" w:color="000000"/>
                        </w:tcBorders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rFonts w:hint="eastAsia"/>
                            <w:sz w:val="18"/>
                          </w:rPr>
                          <w:t>原子数</w:t>
                        </w:r>
                      </w:p>
                    </w:tc>
                    <w:tc>
                      <w:tcPr>
                        <w:tcW w:w="859" w:type="dxa"/>
                        <w:tcBorders>
                          <w:top w:val="single" w:sz="12" w:space="0" w:color="000000"/>
                        </w:tcBorders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rFonts w:hint="eastAsia"/>
                            <w:sz w:val="18"/>
                          </w:rPr>
                          <w:t>化合物</w:t>
                        </w:r>
                      </w:p>
                    </w:tc>
                    <w:tc>
                      <w:tcPr>
                        <w:tcW w:w="859" w:type="dxa"/>
                        <w:tcBorders>
                          <w:top w:val="single" w:sz="12" w:space="0" w:color="000000"/>
                        </w:tcBorders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rFonts w:hint="eastAsia"/>
                            <w:sz w:val="18"/>
                          </w:rPr>
                          <w:t>化学式</w:t>
                        </w:r>
                      </w:p>
                    </w:tc>
                    <w:tc>
                      <w:tcPr>
                        <w:tcW w:w="378" w:type="dxa"/>
                        <w:tcBorders>
                          <w:top w:val="single" w:sz="12" w:space="0" w:color="000000"/>
                        </w:tcBorders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0642F1" w:rsidRPr="00480D2D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sz w:val="18"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sz w:val="18"/>
                          </w:rPr>
                          <w:t>[%]</w:t>
                        </w:r>
                      </w:p>
                    </w:tc>
                    <w:tc>
                      <w:tcPr>
                        <w:tcW w:w="859" w:type="dxa"/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rFonts w:hint="eastAsia"/>
                            <w:sz w:val="18"/>
                          </w:rPr>
                          <w:t>濃度</w:t>
                        </w:r>
                        <w:r w:rsidRPr="00480D2D">
                          <w:rPr>
                            <w:sz w:val="18"/>
                          </w:rPr>
                          <w:t>[%]</w:t>
                        </w:r>
                      </w:p>
                    </w:tc>
                    <w:tc>
                      <w:tcPr>
                        <w:tcW w:w="859" w:type="dxa"/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rFonts w:hint="eastAsia"/>
                            <w:sz w:val="18"/>
                          </w:rPr>
                          <w:t>濃度</w:t>
                        </w:r>
                        <w:r w:rsidRPr="00480D2D">
                          <w:rPr>
                            <w:sz w:val="18"/>
                          </w:rPr>
                          <w:t>[%]</w:t>
                        </w:r>
                      </w:p>
                    </w:tc>
                    <w:tc>
                      <w:tcPr>
                        <w:tcW w:w="859" w:type="dxa"/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sz w:val="18"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378" w:type="dxa"/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0642F1" w:rsidRPr="00480D2D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sz w:val="18"/>
                          </w:rPr>
                          <w:t>Na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sz w:val="18"/>
                          </w:rPr>
                          <w:t>-0.72</w:t>
                        </w:r>
                      </w:p>
                    </w:tc>
                    <w:tc>
                      <w:tcPr>
                        <w:tcW w:w="859" w:type="dxa"/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sz w:val="18"/>
                          </w:rPr>
                          <w:t>-0.44</w:t>
                        </w:r>
                      </w:p>
                    </w:tc>
                    <w:tc>
                      <w:tcPr>
                        <w:tcW w:w="859" w:type="dxa"/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sz w:val="18"/>
                          </w:rPr>
                          <w:t>-0.97</w:t>
                        </w:r>
                      </w:p>
                    </w:tc>
                    <w:tc>
                      <w:tcPr>
                        <w:tcW w:w="859" w:type="dxa"/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sz w:val="18"/>
                          </w:rPr>
                          <w:t>Na2O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0642F1" w:rsidRPr="00480D2D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sz w:val="18"/>
                          </w:rPr>
                          <w:t>Mg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sz w:val="18"/>
                          </w:rPr>
                          <w:t>-50.23</w:t>
                        </w:r>
                      </w:p>
                    </w:tc>
                    <w:tc>
                      <w:tcPr>
                        <w:tcW w:w="859" w:type="dxa"/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sz w:val="18"/>
                          </w:rPr>
                          <w:t>-28.70</w:t>
                        </w:r>
                      </w:p>
                    </w:tc>
                    <w:tc>
                      <w:tcPr>
                        <w:tcW w:w="859" w:type="dxa"/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sz w:val="18"/>
                          </w:rPr>
                          <w:t>-83.29</w:t>
                        </w:r>
                      </w:p>
                    </w:tc>
                    <w:tc>
                      <w:tcPr>
                        <w:tcW w:w="859" w:type="dxa"/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sz w:val="18"/>
                          </w:rPr>
                          <w:t>MgO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0642F1" w:rsidRPr="00480D2D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sz w:val="18"/>
                          </w:rPr>
                          <w:t>Al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sz w:val="18"/>
                          </w:rPr>
                          <w:t>-0.57</w:t>
                        </w:r>
                      </w:p>
                    </w:tc>
                    <w:tc>
                      <w:tcPr>
                        <w:tcW w:w="859" w:type="dxa"/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sz w:val="18"/>
                          </w:rPr>
                          <w:t>-0.29</w:t>
                        </w:r>
                      </w:p>
                    </w:tc>
                    <w:tc>
                      <w:tcPr>
                        <w:tcW w:w="859" w:type="dxa"/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sz w:val="18"/>
                          </w:rPr>
                          <w:t>-1.08</w:t>
                        </w:r>
                      </w:p>
                    </w:tc>
                    <w:tc>
                      <w:tcPr>
                        <w:tcW w:w="859" w:type="dxa"/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sz w:val="18"/>
                          </w:rPr>
                          <w:t>Al2O3</w:t>
                        </w:r>
                      </w:p>
                    </w:tc>
                    <w:tc>
                      <w:tcPr>
                        <w:tcW w:w="378" w:type="dxa"/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0642F1" w:rsidRPr="00480D2D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sz w:val="18"/>
                          </w:rPr>
                          <w:t>Si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sz w:val="18"/>
                          </w:rPr>
                          <w:t>-50.38</w:t>
                        </w:r>
                      </w:p>
                    </w:tc>
                    <w:tc>
                      <w:tcPr>
                        <w:tcW w:w="859" w:type="dxa"/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sz w:val="18"/>
                          </w:rPr>
                          <w:t>-24.91</w:t>
                        </w:r>
                      </w:p>
                    </w:tc>
                    <w:tc>
                      <w:tcPr>
                        <w:tcW w:w="859" w:type="dxa"/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sz w:val="18"/>
                          </w:rPr>
                          <w:t>-107.77</w:t>
                        </w:r>
                      </w:p>
                    </w:tc>
                    <w:tc>
                      <w:tcPr>
                        <w:tcW w:w="859" w:type="dxa"/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sz w:val="18"/>
                          </w:rPr>
                          <w:t>SiO2</w:t>
                        </w:r>
                      </w:p>
                    </w:tc>
                    <w:tc>
                      <w:tcPr>
                        <w:tcW w:w="378" w:type="dxa"/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0642F1" w:rsidRPr="00480D2D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sz w:val="18"/>
                          </w:rPr>
                          <w:t>P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sz w:val="18"/>
                          </w:rPr>
                          <w:t>91.37</w:t>
                        </w:r>
                      </w:p>
                    </w:tc>
                    <w:tc>
                      <w:tcPr>
                        <w:tcW w:w="859" w:type="dxa"/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sz w:val="18"/>
                          </w:rPr>
                          <w:t>40.97</w:t>
                        </w:r>
                      </w:p>
                    </w:tc>
                    <w:tc>
                      <w:tcPr>
                        <w:tcW w:w="859" w:type="dxa"/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sz w:val="18"/>
                          </w:rPr>
                          <w:t>209.36</w:t>
                        </w:r>
                      </w:p>
                    </w:tc>
                    <w:tc>
                      <w:tcPr>
                        <w:tcW w:w="859" w:type="dxa"/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sz w:val="18"/>
                          </w:rPr>
                          <w:t>P2O5</w:t>
                        </w:r>
                      </w:p>
                    </w:tc>
                    <w:tc>
                      <w:tcPr>
                        <w:tcW w:w="378" w:type="dxa"/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0642F1" w:rsidRPr="00480D2D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sz w:val="18"/>
                          </w:rPr>
                          <w:t>S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sz w:val="18"/>
                          </w:rPr>
                          <w:t>74.30</w:t>
                        </w:r>
                      </w:p>
                    </w:tc>
                    <w:tc>
                      <w:tcPr>
                        <w:tcW w:w="859" w:type="dxa"/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sz w:val="18"/>
                          </w:rPr>
                          <w:t>32.19</w:t>
                        </w:r>
                      </w:p>
                    </w:tc>
                    <w:tc>
                      <w:tcPr>
                        <w:tcW w:w="859" w:type="dxa"/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sz w:val="18"/>
                          </w:rPr>
                          <w:t>185.53</w:t>
                        </w:r>
                      </w:p>
                    </w:tc>
                    <w:tc>
                      <w:tcPr>
                        <w:tcW w:w="859" w:type="dxa"/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sz w:val="18"/>
                          </w:rPr>
                          <w:t>SO3</w:t>
                        </w:r>
                      </w:p>
                    </w:tc>
                    <w:tc>
                      <w:tcPr>
                        <w:tcW w:w="378" w:type="dxa"/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0642F1" w:rsidRPr="00480D2D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sz w:val="18"/>
                          </w:rPr>
                          <w:t>K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sz w:val="18"/>
                          </w:rPr>
                          <w:t>0.48</w:t>
                        </w:r>
                      </w:p>
                    </w:tc>
                    <w:tc>
                      <w:tcPr>
                        <w:tcW w:w="859" w:type="dxa"/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sz w:val="18"/>
                          </w:rPr>
                          <w:t>0.17</w:t>
                        </w:r>
                      </w:p>
                    </w:tc>
                    <w:tc>
                      <w:tcPr>
                        <w:tcW w:w="859" w:type="dxa"/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sz w:val="18"/>
                          </w:rPr>
                          <w:t>0.58</w:t>
                        </w:r>
                      </w:p>
                    </w:tc>
                    <w:tc>
                      <w:tcPr>
                        <w:tcW w:w="859" w:type="dxa"/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sz w:val="18"/>
                          </w:rPr>
                          <w:t>K2O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0642F1" w:rsidRPr="00480D2D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sz w:val="18"/>
                          </w:rPr>
                          <w:t>Ca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sz w:val="18"/>
                          </w:rPr>
                          <w:t>-0.18</w:t>
                        </w:r>
                      </w:p>
                    </w:tc>
                    <w:tc>
                      <w:tcPr>
                        <w:tcW w:w="859" w:type="dxa"/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sz w:val="18"/>
                          </w:rPr>
                          <w:t>-0.06</w:t>
                        </w:r>
                      </w:p>
                    </w:tc>
                    <w:tc>
                      <w:tcPr>
                        <w:tcW w:w="859" w:type="dxa"/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sz w:val="18"/>
                          </w:rPr>
                          <w:t>-0.25</w:t>
                        </w:r>
                      </w:p>
                    </w:tc>
                    <w:tc>
                      <w:tcPr>
                        <w:tcW w:w="859" w:type="dxa"/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sz w:val="18"/>
                          </w:rPr>
                          <w:t>CaO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0642F1" w:rsidRPr="00480D2D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sz w:val="18"/>
                          </w:rPr>
                          <w:t>Cr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sz w:val="18"/>
                          </w:rPr>
                          <w:t>2.71</w:t>
                        </w:r>
                      </w:p>
                    </w:tc>
                    <w:tc>
                      <w:tcPr>
                        <w:tcW w:w="859" w:type="dxa"/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sz w:val="18"/>
                          </w:rPr>
                          <w:t>0.72</w:t>
                        </w:r>
                      </w:p>
                    </w:tc>
                    <w:tc>
                      <w:tcPr>
                        <w:tcW w:w="859" w:type="dxa"/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sz w:val="18"/>
                          </w:rPr>
                          <w:t>3.96</w:t>
                        </w:r>
                      </w:p>
                    </w:tc>
                    <w:tc>
                      <w:tcPr>
                        <w:tcW w:w="859" w:type="dxa"/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sz w:val="18"/>
                          </w:rPr>
                          <w:t>Cr2O3</w:t>
                        </w:r>
                      </w:p>
                    </w:tc>
                    <w:tc>
                      <w:tcPr>
                        <w:tcW w:w="378" w:type="dxa"/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0642F1" w:rsidRPr="00480D2D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sz w:val="18"/>
                          </w:rPr>
                          <w:t>Mn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sz w:val="18"/>
                          </w:rPr>
                          <w:t>3.72</w:t>
                        </w:r>
                      </w:p>
                    </w:tc>
                    <w:tc>
                      <w:tcPr>
                        <w:tcW w:w="859" w:type="dxa"/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sz w:val="18"/>
                          </w:rPr>
                          <w:t>0.94</w:t>
                        </w:r>
                      </w:p>
                    </w:tc>
                    <w:tc>
                      <w:tcPr>
                        <w:tcW w:w="859" w:type="dxa"/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sz w:val="18"/>
                          </w:rPr>
                          <w:t>4.81</w:t>
                        </w:r>
                      </w:p>
                    </w:tc>
                    <w:tc>
                      <w:tcPr>
                        <w:tcW w:w="859" w:type="dxa"/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sz w:val="18"/>
                          </w:rPr>
                          <w:t>MnO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0642F1" w:rsidRPr="00480D2D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sz w:val="18"/>
                          </w:rPr>
                          <w:t>Fe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sz w:val="18"/>
                          </w:rPr>
                          <w:t>-64.01</w:t>
                        </w:r>
                      </w:p>
                    </w:tc>
                    <w:tc>
                      <w:tcPr>
                        <w:tcW w:w="859" w:type="dxa"/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sz w:val="18"/>
                          </w:rPr>
                          <w:t>-15.92</w:t>
                        </w:r>
                      </w:p>
                    </w:tc>
                    <w:tc>
                      <w:tcPr>
                        <w:tcW w:w="859" w:type="dxa"/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sz w:val="18"/>
                          </w:rPr>
                          <w:t>-82.35</w:t>
                        </w:r>
                      </w:p>
                    </w:tc>
                    <w:tc>
                      <w:tcPr>
                        <w:tcW w:w="859" w:type="dxa"/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sz w:val="18"/>
                          </w:rPr>
                          <w:t>FeO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0642F1" w:rsidRPr="00480D2D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sz w:val="18"/>
                          </w:rPr>
                          <w:t>Ni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sz w:val="18"/>
                          </w:rPr>
                          <w:t>-22.41</w:t>
                        </w:r>
                      </w:p>
                    </w:tc>
                    <w:tc>
                      <w:tcPr>
                        <w:tcW w:w="859" w:type="dxa"/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sz w:val="18"/>
                          </w:rPr>
                          <w:t>-5.30</w:t>
                        </w:r>
                      </w:p>
                    </w:tc>
                    <w:tc>
                      <w:tcPr>
                        <w:tcW w:w="859" w:type="dxa"/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sz w:val="18"/>
                          </w:rPr>
                          <w:t>-28.52</w:t>
                        </w:r>
                      </w:p>
                    </w:tc>
                    <w:tc>
                      <w:tcPr>
                        <w:tcW w:w="859" w:type="dxa"/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sz w:val="18"/>
                          </w:rPr>
                          <w:t>NiO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0642F1" w:rsidRPr="00480D2D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sz w:val="18"/>
                          </w:rPr>
                          <w:t>O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sz w:val="18"/>
                          </w:rPr>
                          <w:t>115.92</w:t>
                        </w:r>
                      </w:p>
                    </w:tc>
                    <w:tc>
                      <w:tcPr>
                        <w:tcW w:w="859" w:type="dxa"/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sz w:val="18"/>
                          </w:rPr>
                          <w:t>100.63</w:t>
                        </w:r>
                      </w:p>
                    </w:tc>
                    <w:tc>
                      <w:tcPr>
                        <w:tcW w:w="859" w:type="dxa"/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59" w:type="dxa"/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78" w:type="dxa"/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0642F1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rFonts w:hint="eastAsia"/>
                            <w:sz w:val="18"/>
                          </w:rPr>
                          <w:t>ﾄｰﾀﾙ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  <w:bottom w:val="single" w:sz="12" w:space="0" w:color="000000"/>
                        </w:tcBorders>
                      </w:tcPr>
                      <w:p w:rsidR="000642F1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sz w:val="18"/>
                          </w:rPr>
                          <w:t>100.00</w:t>
                        </w:r>
                      </w:p>
                    </w:tc>
                    <w:tc>
                      <w:tcPr>
                        <w:tcW w:w="859" w:type="dxa"/>
                        <w:tcBorders>
                          <w:bottom w:val="single" w:sz="12" w:space="0" w:color="000000"/>
                        </w:tcBorders>
                      </w:tcPr>
                      <w:p w:rsidR="000642F1" w:rsidRDefault="000642F1" w:rsidP="00480D2D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59" w:type="dxa"/>
                        <w:tcBorders>
                          <w:bottom w:val="single" w:sz="12" w:space="0" w:color="000000"/>
                        </w:tcBorders>
                      </w:tcPr>
                      <w:p w:rsidR="000642F1" w:rsidRDefault="000642F1" w:rsidP="00480D2D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59" w:type="dxa"/>
                        <w:tcBorders>
                          <w:bottom w:val="single" w:sz="12" w:space="0" w:color="000000"/>
                        </w:tcBorders>
                      </w:tcPr>
                      <w:p w:rsidR="000642F1" w:rsidRDefault="000642F1" w:rsidP="00480D2D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78" w:type="dxa"/>
                        <w:tcBorders>
                          <w:bottom w:val="single" w:sz="12" w:space="0" w:color="000000"/>
                        </w:tcBorders>
                      </w:tcPr>
                      <w:p w:rsidR="000642F1" w:rsidRDefault="000642F1" w:rsidP="00480D2D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0642F1" w:rsidRDefault="000642F1">
                  <w:pPr>
                    <w:rPr>
                      <w:sz w:val="18"/>
                    </w:rPr>
                  </w:pPr>
                </w:p>
                <w:p w:rsidR="000642F1" w:rsidRPr="00480D2D" w:rsidRDefault="000642F1">
                  <w:pPr>
                    <w:rPr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33" type="#_x0000_t75" style="position:absolute;left:0;text-align:left;margin-left:309.55pt;margin-top:235.7pt;width:226.2pt;height:151.5pt;z-index:251649024;mso-position-horizontal-relative:page;mso-position-vertical-relative:page">
            <v:imagedata r:id="rId6" o:title=""/>
            <w10:wrap anchorx="page" anchory="page"/>
          </v:shape>
        </w:pict>
      </w:r>
      <w:r>
        <w:rPr>
          <w:noProof/>
        </w:rPr>
        <w:pict>
          <v:rect id="_x0000_s1034" style="position:absolute;left:0;text-align:left;margin-left:47.6pt;margin-top:8.4pt;width:238.15pt;height:67.35pt;z-index:251648000;mso-position-horizontal-relative:page;mso-position-vertical-relative:page">
            <v:textbox inset="5.85pt,.7pt,5.85pt,.7pt">
              <w:txbxContent>
                <w:p w:rsidR="000642F1" w:rsidRDefault="000642F1">
                  <w:pPr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ﾌﾟﾛｼﾞｪｸﾄ</w:t>
                  </w:r>
                  <w:r>
                    <w:rPr>
                      <w:sz w:val="20"/>
                    </w:rPr>
                    <w:t xml:space="preserve"> : 20110912Au05</w:t>
                  </w:r>
                </w:p>
                <w:p w:rsidR="000642F1" w:rsidRDefault="000642F1">
                  <w:pPr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ｵｰﾅｰ</w:t>
                  </w:r>
                  <w:r>
                    <w:rPr>
                      <w:sz w:val="20"/>
                    </w:rPr>
                    <w:t xml:space="preserve"> : Administrator</w:t>
                  </w:r>
                </w:p>
                <w:p w:rsidR="000642F1" w:rsidRPr="00480D2D" w:rsidRDefault="000642F1">
                  <w:pPr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領域</w:t>
                  </w:r>
                  <w:r>
                    <w:rPr>
                      <w:sz w:val="20"/>
                    </w:rPr>
                    <w:t xml:space="preserve"> </w:t>
                  </w:r>
                  <w:r>
                    <w:rPr>
                      <w:rFonts w:hint="eastAsia"/>
                      <w:sz w:val="20"/>
                    </w:rPr>
                    <w:t>分析領域</w:t>
                  </w:r>
                  <w:r>
                    <w:rPr>
                      <w:sz w:val="20"/>
                    </w:rPr>
                    <w:t xml:space="preserve"> 1</w:t>
                  </w:r>
                </w:p>
              </w:txbxContent>
            </v:textbox>
            <w10:wrap anchorx="page" anchory="page"/>
          </v:rect>
        </w:pict>
      </w:r>
      <w:r>
        <w:rPr>
          <w:noProof/>
        </w:rPr>
        <w:pict>
          <v:shape id="_x0000_s1035" type="#_x0000_t75" style="position:absolute;left:0;text-align:left;margin-left:309.55pt;margin-top:16.8pt;width:226.2pt;height:210.45pt;z-index:251646976;mso-position-horizontal-relative:page;mso-position-vertical-relative:page">
            <v:imagedata r:id="rId7" o:title=""/>
            <w10:wrap anchorx="page" anchory="page"/>
          </v:shape>
        </w:pict>
      </w:r>
    </w:p>
    <w:p w:rsidR="000642F1" w:rsidRDefault="000642F1">
      <w:pPr>
        <w:sectPr w:rsidR="000642F1" w:rsidSect="00480D2D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  <w:r>
        <w:rPr>
          <w:noProof/>
        </w:rPr>
        <w:pict>
          <v:shape id="_x0000_s1036" type="#_x0000_t202" style="position:absolute;left:0;text-align:left;margin-left:47.6pt;margin-top:92.6pt;width:244.1pt;height:715.6pt;z-index:251655168;mso-wrap-style:tight;mso-position-horizontal-relative:page;mso-position-vertical-relative:page" stroked="f">
            <v:textbox style="mso-next-textbox:#_x0000_s1041" inset="5.85pt,.7pt,5.85pt,.7pt">
              <w:txbxContent>
                <w:p w:rsidR="000642F1" w:rsidRDefault="000642F1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ｽﾍﾟｸﾄﾙ処理</w:t>
                  </w:r>
                  <w:r>
                    <w:rPr>
                      <w:sz w:val="18"/>
                    </w:rPr>
                    <w:t xml:space="preserve"> : </w:t>
                  </w:r>
                </w:p>
                <w:p w:rsidR="000642F1" w:rsidRDefault="000642F1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省略されたﾋﾟｰｸはありません</w:t>
                  </w:r>
                </w:p>
                <w:p w:rsidR="000642F1" w:rsidRDefault="000642F1">
                  <w:pPr>
                    <w:rPr>
                      <w:sz w:val="18"/>
                    </w:rPr>
                  </w:pPr>
                </w:p>
                <w:p w:rsidR="000642F1" w:rsidRDefault="000642F1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処理ｵﾌﾟｼｮﾝ</w:t>
                  </w:r>
                  <w:r>
                    <w:rPr>
                      <w:sz w:val="18"/>
                    </w:rPr>
                    <w:t xml:space="preserve"> : </w:t>
                  </w:r>
                  <w:r>
                    <w:rPr>
                      <w:rFonts w:hint="eastAsia"/>
                      <w:sz w:val="18"/>
                    </w:rPr>
                    <w:t>酸素</w:t>
                  </w: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ｽﾄｲｷｵﾒﾄﾘ</w:t>
                  </w:r>
                  <w:r>
                    <w:rPr>
                      <w:sz w:val="18"/>
                    </w:rPr>
                    <w:t xml:space="preserve"> (</w:t>
                  </w:r>
                  <w:r>
                    <w:rPr>
                      <w:rFonts w:hint="eastAsia"/>
                      <w:sz w:val="18"/>
                    </w:rPr>
                    <w:t>ﾉｰﾏﾗｲｽﾞ</w:t>
                  </w:r>
                  <w:r>
                    <w:rPr>
                      <w:sz w:val="18"/>
                    </w:rPr>
                    <w:t>)</w:t>
                  </w:r>
                </w:p>
                <w:p w:rsidR="000642F1" w:rsidRDefault="000642F1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繰り返し回数</w:t>
                  </w:r>
                  <w:r>
                    <w:rPr>
                      <w:sz w:val="18"/>
                    </w:rPr>
                    <w:t xml:space="preserve"> = 2</w:t>
                  </w:r>
                </w:p>
                <w:p w:rsidR="000642F1" w:rsidRDefault="000642F1">
                  <w:pPr>
                    <w:rPr>
                      <w:sz w:val="18"/>
                    </w:rPr>
                  </w:pPr>
                </w:p>
                <w:p w:rsidR="000642F1" w:rsidRDefault="000642F1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ｽﾀﾝﾀﾞｰﾄﾞ</w:t>
                  </w:r>
                  <w:r>
                    <w:rPr>
                      <w:sz w:val="18"/>
                    </w:rPr>
                    <w:t xml:space="preserve"> :</w:t>
                  </w:r>
                </w:p>
                <w:p w:rsidR="000642F1" w:rsidRDefault="000642F1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Na    Albite   1999/06/01</w:t>
                  </w:r>
                </w:p>
                <w:p w:rsidR="000642F1" w:rsidRDefault="000642F1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Mg    MgO   1999/06/01</w:t>
                  </w:r>
                </w:p>
                <w:p w:rsidR="000642F1" w:rsidRDefault="000642F1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Al    Al2O3   1999/06/01</w:t>
                  </w:r>
                </w:p>
                <w:p w:rsidR="000642F1" w:rsidRDefault="000642F1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Si    SiO2   1999/06/01</w:t>
                  </w:r>
                </w:p>
                <w:p w:rsidR="000642F1" w:rsidRDefault="000642F1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P    GaP   1999/06/01</w:t>
                  </w:r>
                </w:p>
                <w:p w:rsidR="000642F1" w:rsidRDefault="000642F1">
                  <w:pPr>
                    <w:rPr>
                      <w:sz w:val="18"/>
                    </w:rPr>
                  </w:pPr>
                  <w:smartTag w:uri="urn:schemas-microsoft-com:office:smarttags" w:element="place">
                    <w:r>
                      <w:rPr>
                        <w:sz w:val="18"/>
                      </w:rPr>
                      <w:t>S    FeS2</w:t>
                    </w:r>
                  </w:smartTag>
                  <w:r>
                    <w:rPr>
                      <w:sz w:val="18"/>
                    </w:rPr>
                    <w:t xml:space="preserve">   1999/06/01</w:t>
                  </w:r>
                </w:p>
                <w:p w:rsidR="000642F1" w:rsidRDefault="000642F1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K    MAD-10 Feldspar   1999/06/01</w:t>
                  </w:r>
                </w:p>
                <w:p w:rsidR="000642F1" w:rsidRDefault="000642F1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Ca    Wollastonite   1999/06/01</w:t>
                  </w:r>
                </w:p>
                <w:p w:rsidR="000642F1" w:rsidRDefault="000642F1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Cr    Cr   1999/06/01</w:t>
                  </w:r>
                </w:p>
                <w:p w:rsidR="000642F1" w:rsidRDefault="000642F1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Mn    Mn   1999/06/01</w:t>
                  </w:r>
                </w:p>
                <w:p w:rsidR="000642F1" w:rsidRDefault="000642F1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Fe    Fe   1999/06/01</w:t>
                  </w:r>
                </w:p>
                <w:p w:rsidR="000642F1" w:rsidRDefault="000642F1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Ni    Ni   1999/06/01</w:t>
                  </w:r>
                </w:p>
                <w:p w:rsidR="000642F1" w:rsidRDefault="000642F1">
                  <w:pPr>
                    <w:rPr>
                      <w:sz w:val="18"/>
                    </w:rPr>
                  </w:pPr>
                </w:p>
                <w:tbl>
                  <w:tblPr>
                    <w:tblW w:w="4662" w:type="dxa"/>
                    <w:tblInd w:w="99" w:type="dxa"/>
                    <w:tblBorders>
                      <w:top w:val="single" w:sz="12" w:space="0" w:color="000000"/>
                      <w:bottom w:val="single" w:sz="12" w:space="0" w:color="000000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91"/>
                  </w:tblPr>
                  <w:tblGrid>
                    <w:gridCol w:w="848"/>
                    <w:gridCol w:w="859"/>
                    <w:gridCol w:w="859"/>
                    <w:gridCol w:w="859"/>
                    <w:gridCol w:w="859"/>
                    <w:gridCol w:w="378"/>
                  </w:tblGrid>
                  <w:tr w:rsidR="000642F1" w:rsidRPr="00480D2D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top w:val="single" w:sz="12" w:space="0" w:color="000000"/>
                          <w:right w:val="single" w:sz="6" w:space="0" w:color="000000"/>
                        </w:tcBorders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rFonts w:hint="eastAsia"/>
                            <w:sz w:val="18"/>
                          </w:rPr>
                          <w:t>元素</w:t>
                        </w:r>
                      </w:p>
                    </w:tc>
                    <w:tc>
                      <w:tcPr>
                        <w:tcW w:w="859" w:type="dxa"/>
                        <w:tcBorders>
                          <w:top w:val="single" w:sz="12" w:space="0" w:color="000000"/>
                          <w:left w:val="single" w:sz="6" w:space="0" w:color="000000"/>
                        </w:tcBorders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rFonts w:hint="eastAsia"/>
                            <w:sz w:val="18"/>
                          </w:rPr>
                          <w:t>質量濃度</w:t>
                        </w:r>
                      </w:p>
                    </w:tc>
                    <w:tc>
                      <w:tcPr>
                        <w:tcW w:w="859" w:type="dxa"/>
                        <w:tcBorders>
                          <w:top w:val="single" w:sz="12" w:space="0" w:color="000000"/>
                        </w:tcBorders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rFonts w:hint="eastAsia"/>
                            <w:sz w:val="18"/>
                          </w:rPr>
                          <w:t>原子数</w:t>
                        </w:r>
                      </w:p>
                    </w:tc>
                    <w:tc>
                      <w:tcPr>
                        <w:tcW w:w="859" w:type="dxa"/>
                        <w:tcBorders>
                          <w:top w:val="single" w:sz="12" w:space="0" w:color="000000"/>
                        </w:tcBorders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rFonts w:hint="eastAsia"/>
                            <w:sz w:val="18"/>
                          </w:rPr>
                          <w:t>化合物</w:t>
                        </w:r>
                      </w:p>
                    </w:tc>
                    <w:tc>
                      <w:tcPr>
                        <w:tcW w:w="859" w:type="dxa"/>
                        <w:tcBorders>
                          <w:top w:val="single" w:sz="12" w:space="0" w:color="000000"/>
                        </w:tcBorders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rFonts w:hint="eastAsia"/>
                            <w:sz w:val="18"/>
                          </w:rPr>
                          <w:t>化学式</w:t>
                        </w:r>
                      </w:p>
                    </w:tc>
                    <w:tc>
                      <w:tcPr>
                        <w:tcW w:w="378" w:type="dxa"/>
                        <w:tcBorders>
                          <w:top w:val="single" w:sz="12" w:space="0" w:color="000000"/>
                        </w:tcBorders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0642F1" w:rsidRPr="00480D2D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sz w:val="18"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sz w:val="18"/>
                          </w:rPr>
                          <w:t>[%]</w:t>
                        </w:r>
                      </w:p>
                    </w:tc>
                    <w:tc>
                      <w:tcPr>
                        <w:tcW w:w="859" w:type="dxa"/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rFonts w:hint="eastAsia"/>
                            <w:sz w:val="18"/>
                          </w:rPr>
                          <w:t>濃度</w:t>
                        </w:r>
                        <w:r w:rsidRPr="00480D2D">
                          <w:rPr>
                            <w:sz w:val="18"/>
                          </w:rPr>
                          <w:t>[%]</w:t>
                        </w:r>
                      </w:p>
                    </w:tc>
                    <w:tc>
                      <w:tcPr>
                        <w:tcW w:w="859" w:type="dxa"/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rFonts w:hint="eastAsia"/>
                            <w:sz w:val="18"/>
                          </w:rPr>
                          <w:t>濃度</w:t>
                        </w:r>
                        <w:r w:rsidRPr="00480D2D">
                          <w:rPr>
                            <w:sz w:val="18"/>
                          </w:rPr>
                          <w:t>[%]</w:t>
                        </w:r>
                      </w:p>
                    </w:tc>
                    <w:tc>
                      <w:tcPr>
                        <w:tcW w:w="859" w:type="dxa"/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sz w:val="18"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378" w:type="dxa"/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0642F1" w:rsidRPr="00480D2D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sz w:val="18"/>
                          </w:rPr>
                          <w:t>Na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sz w:val="18"/>
                          </w:rPr>
                          <w:t>11.74</w:t>
                        </w:r>
                      </w:p>
                    </w:tc>
                    <w:tc>
                      <w:tcPr>
                        <w:tcW w:w="859" w:type="dxa"/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sz w:val="18"/>
                          </w:rPr>
                          <w:t>11.42</w:t>
                        </w:r>
                      </w:p>
                    </w:tc>
                    <w:tc>
                      <w:tcPr>
                        <w:tcW w:w="859" w:type="dxa"/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sz w:val="18"/>
                          </w:rPr>
                          <w:t>15.83</w:t>
                        </w:r>
                      </w:p>
                    </w:tc>
                    <w:tc>
                      <w:tcPr>
                        <w:tcW w:w="859" w:type="dxa"/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sz w:val="18"/>
                          </w:rPr>
                          <w:t>Na2O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0642F1" w:rsidRPr="00480D2D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sz w:val="18"/>
                          </w:rPr>
                          <w:t>Mg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sz w:val="18"/>
                          </w:rPr>
                          <w:t>-1003.47</w:t>
                        </w:r>
                      </w:p>
                    </w:tc>
                    <w:tc>
                      <w:tcPr>
                        <w:tcW w:w="859" w:type="dxa"/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sz w:val="18"/>
                          </w:rPr>
                          <w:t>-922.72</w:t>
                        </w:r>
                      </w:p>
                    </w:tc>
                    <w:tc>
                      <w:tcPr>
                        <w:tcW w:w="859" w:type="dxa"/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sz w:val="18"/>
                          </w:rPr>
                          <w:t>-1663.83</w:t>
                        </w:r>
                      </w:p>
                    </w:tc>
                    <w:tc>
                      <w:tcPr>
                        <w:tcW w:w="859" w:type="dxa"/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sz w:val="18"/>
                          </w:rPr>
                          <w:t>MgO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0642F1" w:rsidRPr="00480D2D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sz w:val="18"/>
                          </w:rPr>
                          <w:t>Al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sz w:val="18"/>
                          </w:rPr>
                          <w:t>-3.15</w:t>
                        </w:r>
                      </w:p>
                    </w:tc>
                    <w:tc>
                      <w:tcPr>
                        <w:tcW w:w="859" w:type="dxa"/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sz w:val="18"/>
                          </w:rPr>
                          <w:t>-2.61</w:t>
                        </w:r>
                      </w:p>
                    </w:tc>
                    <w:tc>
                      <w:tcPr>
                        <w:tcW w:w="859" w:type="dxa"/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sz w:val="18"/>
                          </w:rPr>
                          <w:t>-5.96</w:t>
                        </w:r>
                      </w:p>
                    </w:tc>
                    <w:tc>
                      <w:tcPr>
                        <w:tcW w:w="859" w:type="dxa"/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sz w:val="18"/>
                          </w:rPr>
                          <w:t>Al2O3</w:t>
                        </w:r>
                      </w:p>
                    </w:tc>
                    <w:tc>
                      <w:tcPr>
                        <w:tcW w:w="378" w:type="dxa"/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0642F1" w:rsidRPr="00480D2D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sz w:val="18"/>
                          </w:rPr>
                          <w:t>Si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sz w:val="18"/>
                          </w:rPr>
                          <w:t>-844.66</w:t>
                        </w:r>
                      </w:p>
                    </w:tc>
                    <w:tc>
                      <w:tcPr>
                        <w:tcW w:w="859" w:type="dxa"/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sz w:val="18"/>
                          </w:rPr>
                          <w:t>-672.32</w:t>
                        </w:r>
                      </w:p>
                    </w:tc>
                    <w:tc>
                      <w:tcPr>
                        <w:tcW w:w="859" w:type="dxa"/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sz w:val="18"/>
                          </w:rPr>
                          <w:t>-1806.97</w:t>
                        </w:r>
                      </w:p>
                    </w:tc>
                    <w:tc>
                      <w:tcPr>
                        <w:tcW w:w="859" w:type="dxa"/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sz w:val="18"/>
                          </w:rPr>
                          <w:t>SiO2</w:t>
                        </w:r>
                      </w:p>
                    </w:tc>
                    <w:tc>
                      <w:tcPr>
                        <w:tcW w:w="378" w:type="dxa"/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0642F1" w:rsidRPr="00480D2D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sz w:val="18"/>
                          </w:rPr>
                          <w:t>P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sz w:val="18"/>
                          </w:rPr>
                          <w:t>835.20</w:t>
                        </w:r>
                      </w:p>
                    </w:tc>
                    <w:tc>
                      <w:tcPr>
                        <w:tcW w:w="859" w:type="dxa"/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sz w:val="18"/>
                          </w:rPr>
                          <w:t>602.80</w:t>
                        </w:r>
                      </w:p>
                    </w:tc>
                    <w:tc>
                      <w:tcPr>
                        <w:tcW w:w="859" w:type="dxa"/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sz w:val="18"/>
                          </w:rPr>
                          <w:t>1913.71</w:t>
                        </w:r>
                      </w:p>
                    </w:tc>
                    <w:tc>
                      <w:tcPr>
                        <w:tcW w:w="859" w:type="dxa"/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sz w:val="18"/>
                          </w:rPr>
                          <w:t>P2O5</w:t>
                        </w:r>
                      </w:p>
                    </w:tc>
                    <w:tc>
                      <w:tcPr>
                        <w:tcW w:w="378" w:type="dxa"/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0642F1" w:rsidRPr="00480D2D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sz w:val="18"/>
                          </w:rPr>
                          <w:t>S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sz w:val="18"/>
                          </w:rPr>
                          <w:t>671.22</w:t>
                        </w:r>
                      </w:p>
                    </w:tc>
                    <w:tc>
                      <w:tcPr>
                        <w:tcW w:w="859" w:type="dxa"/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sz w:val="18"/>
                          </w:rPr>
                          <w:t>467.99</w:t>
                        </w:r>
                      </w:p>
                    </w:tc>
                    <w:tc>
                      <w:tcPr>
                        <w:tcW w:w="859" w:type="dxa"/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sz w:val="18"/>
                          </w:rPr>
                          <w:t>1675.99</w:t>
                        </w:r>
                      </w:p>
                    </w:tc>
                    <w:tc>
                      <w:tcPr>
                        <w:tcW w:w="859" w:type="dxa"/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sz w:val="18"/>
                          </w:rPr>
                          <w:t>SO3</w:t>
                        </w:r>
                      </w:p>
                    </w:tc>
                    <w:tc>
                      <w:tcPr>
                        <w:tcW w:w="378" w:type="dxa"/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0642F1" w:rsidRPr="00480D2D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sz w:val="18"/>
                          </w:rPr>
                          <w:t>K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sz w:val="18"/>
                          </w:rPr>
                          <w:t>-9.08</w:t>
                        </w:r>
                      </w:p>
                    </w:tc>
                    <w:tc>
                      <w:tcPr>
                        <w:tcW w:w="859" w:type="dxa"/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sz w:val="18"/>
                          </w:rPr>
                          <w:t>-5.19</w:t>
                        </w:r>
                      </w:p>
                    </w:tc>
                    <w:tc>
                      <w:tcPr>
                        <w:tcW w:w="859" w:type="dxa"/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sz w:val="18"/>
                          </w:rPr>
                          <w:t>-10.93</w:t>
                        </w:r>
                      </w:p>
                    </w:tc>
                    <w:tc>
                      <w:tcPr>
                        <w:tcW w:w="859" w:type="dxa"/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sz w:val="18"/>
                          </w:rPr>
                          <w:t>K2O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0642F1" w:rsidRPr="00480D2D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sz w:val="18"/>
                          </w:rPr>
                          <w:t>Ca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sz w:val="18"/>
                          </w:rPr>
                          <w:t>3.70</w:t>
                        </w:r>
                      </w:p>
                    </w:tc>
                    <w:tc>
                      <w:tcPr>
                        <w:tcW w:w="859" w:type="dxa"/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sz w:val="18"/>
                          </w:rPr>
                          <w:t>2.06</w:t>
                        </w:r>
                      </w:p>
                    </w:tc>
                    <w:tc>
                      <w:tcPr>
                        <w:tcW w:w="859" w:type="dxa"/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sz w:val="18"/>
                          </w:rPr>
                          <w:t>5.17</w:t>
                        </w:r>
                      </w:p>
                    </w:tc>
                    <w:tc>
                      <w:tcPr>
                        <w:tcW w:w="859" w:type="dxa"/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sz w:val="18"/>
                          </w:rPr>
                          <w:t>CaO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0642F1" w:rsidRPr="00480D2D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sz w:val="18"/>
                          </w:rPr>
                          <w:t>Cr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sz w:val="18"/>
                          </w:rPr>
                          <w:t>3.41</w:t>
                        </w:r>
                      </w:p>
                    </w:tc>
                    <w:tc>
                      <w:tcPr>
                        <w:tcW w:w="859" w:type="dxa"/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sz w:val="18"/>
                          </w:rPr>
                          <w:t>1.46</w:t>
                        </w:r>
                      </w:p>
                    </w:tc>
                    <w:tc>
                      <w:tcPr>
                        <w:tcW w:w="859" w:type="dxa"/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sz w:val="18"/>
                          </w:rPr>
                          <w:t>4.98</w:t>
                        </w:r>
                      </w:p>
                    </w:tc>
                    <w:tc>
                      <w:tcPr>
                        <w:tcW w:w="859" w:type="dxa"/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sz w:val="18"/>
                          </w:rPr>
                          <w:t>Cr2O3</w:t>
                        </w:r>
                      </w:p>
                    </w:tc>
                    <w:tc>
                      <w:tcPr>
                        <w:tcW w:w="378" w:type="dxa"/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0642F1" w:rsidRPr="00480D2D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sz w:val="18"/>
                          </w:rPr>
                          <w:t>Mn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sz w:val="18"/>
                          </w:rPr>
                          <w:t>162.28</w:t>
                        </w:r>
                      </w:p>
                    </w:tc>
                    <w:tc>
                      <w:tcPr>
                        <w:tcW w:w="859" w:type="dxa"/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sz w:val="18"/>
                          </w:rPr>
                          <w:t>66.03</w:t>
                        </w:r>
                      </w:p>
                    </w:tc>
                    <w:tc>
                      <w:tcPr>
                        <w:tcW w:w="859" w:type="dxa"/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sz w:val="18"/>
                          </w:rPr>
                          <w:t>209.54</w:t>
                        </w:r>
                      </w:p>
                    </w:tc>
                    <w:tc>
                      <w:tcPr>
                        <w:tcW w:w="859" w:type="dxa"/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sz w:val="18"/>
                          </w:rPr>
                          <w:t>MnO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0642F1" w:rsidRPr="00480D2D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sz w:val="18"/>
                          </w:rPr>
                          <w:t>Fe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sz w:val="18"/>
                          </w:rPr>
                          <w:t>-648.08</w:t>
                        </w:r>
                      </w:p>
                    </w:tc>
                    <w:tc>
                      <w:tcPr>
                        <w:tcW w:w="859" w:type="dxa"/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sz w:val="18"/>
                          </w:rPr>
                          <w:t>-259.42</w:t>
                        </w:r>
                      </w:p>
                    </w:tc>
                    <w:tc>
                      <w:tcPr>
                        <w:tcW w:w="859" w:type="dxa"/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sz w:val="18"/>
                          </w:rPr>
                          <w:t>-833.74</w:t>
                        </w:r>
                      </w:p>
                    </w:tc>
                    <w:tc>
                      <w:tcPr>
                        <w:tcW w:w="859" w:type="dxa"/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sz w:val="18"/>
                          </w:rPr>
                          <w:t>FeO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0642F1" w:rsidRPr="00480D2D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sz w:val="18"/>
                          </w:rPr>
                          <w:t>Ni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sz w:val="18"/>
                          </w:rPr>
                          <w:t>468.53</w:t>
                        </w:r>
                      </w:p>
                    </w:tc>
                    <w:tc>
                      <w:tcPr>
                        <w:tcW w:w="859" w:type="dxa"/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sz w:val="18"/>
                          </w:rPr>
                          <w:t>178.41</w:t>
                        </w:r>
                      </w:p>
                    </w:tc>
                    <w:tc>
                      <w:tcPr>
                        <w:tcW w:w="859" w:type="dxa"/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sz w:val="18"/>
                          </w:rPr>
                          <w:t>596.21</w:t>
                        </w:r>
                      </w:p>
                    </w:tc>
                    <w:tc>
                      <w:tcPr>
                        <w:tcW w:w="859" w:type="dxa"/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sz w:val="18"/>
                          </w:rPr>
                          <w:t>NiO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0642F1" w:rsidRPr="00480D2D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sz w:val="18"/>
                          </w:rPr>
                          <w:t>O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sz w:val="18"/>
                          </w:rPr>
                          <w:t>452.36</w:t>
                        </w:r>
                      </w:p>
                    </w:tc>
                    <w:tc>
                      <w:tcPr>
                        <w:tcW w:w="859" w:type="dxa"/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sz w:val="18"/>
                          </w:rPr>
                          <w:t>632.09</w:t>
                        </w:r>
                      </w:p>
                    </w:tc>
                    <w:tc>
                      <w:tcPr>
                        <w:tcW w:w="859" w:type="dxa"/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59" w:type="dxa"/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78" w:type="dxa"/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0642F1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rFonts w:hint="eastAsia"/>
                            <w:sz w:val="18"/>
                          </w:rPr>
                          <w:t>ﾄｰﾀﾙ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  <w:bottom w:val="single" w:sz="12" w:space="0" w:color="000000"/>
                        </w:tcBorders>
                      </w:tcPr>
                      <w:p w:rsidR="000642F1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sz w:val="18"/>
                          </w:rPr>
                          <w:t>100.00</w:t>
                        </w:r>
                      </w:p>
                    </w:tc>
                    <w:tc>
                      <w:tcPr>
                        <w:tcW w:w="859" w:type="dxa"/>
                        <w:tcBorders>
                          <w:bottom w:val="single" w:sz="12" w:space="0" w:color="000000"/>
                        </w:tcBorders>
                      </w:tcPr>
                      <w:p w:rsidR="000642F1" w:rsidRDefault="000642F1" w:rsidP="00480D2D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59" w:type="dxa"/>
                        <w:tcBorders>
                          <w:bottom w:val="single" w:sz="12" w:space="0" w:color="000000"/>
                        </w:tcBorders>
                      </w:tcPr>
                      <w:p w:rsidR="000642F1" w:rsidRDefault="000642F1" w:rsidP="00480D2D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59" w:type="dxa"/>
                        <w:tcBorders>
                          <w:bottom w:val="single" w:sz="12" w:space="0" w:color="000000"/>
                        </w:tcBorders>
                      </w:tcPr>
                      <w:p w:rsidR="000642F1" w:rsidRDefault="000642F1" w:rsidP="00480D2D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78" w:type="dxa"/>
                        <w:tcBorders>
                          <w:bottom w:val="single" w:sz="12" w:space="0" w:color="000000"/>
                        </w:tcBorders>
                      </w:tcPr>
                      <w:p w:rsidR="000642F1" w:rsidRDefault="000642F1" w:rsidP="00480D2D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0642F1" w:rsidRDefault="000642F1">
                  <w:pPr>
                    <w:rPr>
                      <w:sz w:val="18"/>
                    </w:rPr>
                  </w:pPr>
                </w:p>
                <w:p w:rsidR="000642F1" w:rsidRPr="00480D2D" w:rsidRDefault="000642F1">
                  <w:pPr>
                    <w:rPr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37" type="#_x0000_t75" style="position:absolute;left:0;text-align:left;margin-left:309.55pt;margin-top:235.7pt;width:226.2pt;height:151.5pt;z-index:251654144;mso-position-horizontal-relative:page;mso-position-vertical-relative:page">
            <v:imagedata r:id="rId8" o:title=""/>
            <w10:wrap anchorx="page" anchory="page"/>
          </v:shape>
        </w:pict>
      </w:r>
      <w:r>
        <w:rPr>
          <w:noProof/>
        </w:rPr>
        <w:pict>
          <v:rect id="_x0000_s1038" style="position:absolute;left:0;text-align:left;margin-left:47.6pt;margin-top:8.4pt;width:238.15pt;height:67.35pt;z-index:251653120;mso-position-horizontal-relative:page;mso-position-vertical-relative:page">
            <v:textbox inset="5.85pt,.7pt,5.85pt,.7pt">
              <w:txbxContent>
                <w:p w:rsidR="000642F1" w:rsidRDefault="000642F1">
                  <w:pPr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ﾌﾟﾛｼﾞｪｸﾄ</w:t>
                  </w:r>
                  <w:r>
                    <w:rPr>
                      <w:sz w:val="20"/>
                    </w:rPr>
                    <w:t xml:space="preserve"> : 20110912Au05</w:t>
                  </w:r>
                </w:p>
                <w:p w:rsidR="000642F1" w:rsidRDefault="000642F1">
                  <w:pPr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ｵｰﾅｰ</w:t>
                  </w:r>
                  <w:r>
                    <w:rPr>
                      <w:sz w:val="20"/>
                    </w:rPr>
                    <w:t xml:space="preserve"> : Administrator</w:t>
                  </w:r>
                </w:p>
                <w:p w:rsidR="000642F1" w:rsidRPr="00480D2D" w:rsidRDefault="000642F1">
                  <w:pPr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領域</w:t>
                  </w:r>
                  <w:r>
                    <w:rPr>
                      <w:sz w:val="20"/>
                    </w:rPr>
                    <w:t xml:space="preserve"> </w:t>
                  </w:r>
                  <w:r>
                    <w:rPr>
                      <w:rFonts w:hint="eastAsia"/>
                      <w:sz w:val="20"/>
                    </w:rPr>
                    <w:t>分析領域</w:t>
                  </w:r>
                  <w:r>
                    <w:rPr>
                      <w:sz w:val="20"/>
                    </w:rPr>
                    <w:t xml:space="preserve"> 1</w:t>
                  </w:r>
                </w:p>
              </w:txbxContent>
            </v:textbox>
            <w10:wrap anchorx="page" anchory="page"/>
          </v:rect>
        </w:pict>
      </w:r>
      <w:r>
        <w:rPr>
          <w:noProof/>
        </w:rPr>
        <w:pict>
          <v:shape id="_x0000_s1039" type="#_x0000_t75" style="position:absolute;left:0;text-align:left;margin-left:309.55pt;margin-top:16.8pt;width:226.2pt;height:210.45pt;z-index:251652096;mso-position-horizontal-relative:page;mso-position-vertical-relative:page">
            <v:imagedata r:id="rId9" o:title=""/>
            <w10:wrap anchorx="page" anchory="page"/>
          </v:shape>
        </w:pict>
      </w:r>
    </w:p>
    <w:p w:rsidR="000642F1" w:rsidRDefault="000642F1">
      <w:pPr>
        <w:sectPr w:rsidR="000642F1" w:rsidSect="00480D2D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  <w:r>
        <w:rPr>
          <w:noProof/>
        </w:rPr>
        <w:pict>
          <v:shape id="_x0000_s1040" type="#_x0000_t202" style="position:absolute;left:0;text-align:left;margin-left:303.6pt;margin-top:378.85pt;width:238.1pt;height:429.35pt;z-index:251657216;mso-wrap-style:tight;mso-position-horizontal-relative:page;mso-position-vertical-relative:page" stroked="f">
            <v:textbox inset="5.85pt,.7pt,5.85pt,.7pt">
              <w:txbxContent>
                <w:p w:rsidR="000642F1" w:rsidRDefault="000642F1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ｽﾍﾟｸﾄﾙﾗﾍﾞﾙ</w:t>
                  </w:r>
                  <w:r>
                    <w:rPr>
                      <w:sz w:val="18"/>
                    </w:rPr>
                    <w:t xml:space="preserve">: </w:t>
                  </w:r>
                  <w:r>
                    <w:rPr>
                      <w:rFonts w:hint="eastAsia"/>
                      <w:sz w:val="18"/>
                    </w:rPr>
                    <w:t>ｽﾍﾟｸﾄﾙ</w:t>
                  </w:r>
                  <w:r>
                    <w:rPr>
                      <w:sz w:val="18"/>
                    </w:rPr>
                    <w:t xml:space="preserve"> 4</w:t>
                  </w:r>
                </w:p>
                <w:p w:rsidR="000642F1" w:rsidRDefault="000642F1">
                  <w:pPr>
                    <w:rPr>
                      <w:sz w:val="18"/>
                    </w:rPr>
                  </w:pPr>
                </w:p>
                <w:p w:rsidR="000642F1" w:rsidRDefault="000642F1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ﾗｲﾌﾞﾀｲﾑ</w:t>
                  </w:r>
                  <w:r>
                    <w:rPr>
                      <w:sz w:val="18"/>
                    </w:rPr>
                    <w:t xml:space="preserve"> 44.8 s</w:t>
                  </w:r>
                </w:p>
                <w:p w:rsidR="000642F1" w:rsidRDefault="000642F1">
                  <w:pPr>
                    <w:rPr>
                      <w:sz w:val="18"/>
                    </w:rPr>
                  </w:pPr>
                </w:p>
                <w:p w:rsidR="000642F1" w:rsidRDefault="000642F1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収集ｼﾞｵﾒﾄﾘ</w:t>
                  </w:r>
                  <w:r>
                    <w:rPr>
                      <w:sz w:val="18"/>
                    </w:rPr>
                    <w:t>[</w:t>
                  </w:r>
                  <w:r>
                    <w:rPr>
                      <w:rFonts w:hint="eastAsia"/>
                      <w:sz w:val="18"/>
                    </w:rPr>
                    <w:t>度</w:t>
                  </w:r>
                  <w:r>
                    <w:rPr>
                      <w:sz w:val="18"/>
                    </w:rPr>
                    <w:t>] :</w:t>
                  </w:r>
                </w:p>
                <w:p w:rsidR="000642F1" w:rsidRDefault="000642F1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試料傾斜角</w:t>
                  </w:r>
                  <w:r>
                    <w:rPr>
                      <w:sz w:val="18"/>
                    </w:rPr>
                    <w:t xml:space="preserve"> = 0.0</w:t>
                  </w:r>
                </w:p>
                <w:p w:rsidR="000642F1" w:rsidRDefault="000642F1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方位角</w:t>
                  </w:r>
                  <w:r>
                    <w:rPr>
                      <w:sz w:val="18"/>
                    </w:rPr>
                    <w:t xml:space="preserve"> = 0.0</w:t>
                  </w:r>
                </w:p>
                <w:p w:rsidR="000642F1" w:rsidRDefault="000642F1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ｴﾚﾍﾞｰｼｮﾝ</w:t>
                  </w:r>
                  <w:r>
                    <w:rPr>
                      <w:sz w:val="18"/>
                    </w:rPr>
                    <w:t xml:space="preserve"> = 30.0</w:t>
                  </w:r>
                </w:p>
                <w:p w:rsidR="000642F1" w:rsidRDefault="000642F1">
                  <w:pPr>
                    <w:rPr>
                      <w:sz w:val="18"/>
                    </w:rPr>
                  </w:pPr>
                </w:p>
                <w:p w:rsidR="000642F1" w:rsidRDefault="000642F1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加速電圧</w:t>
                  </w:r>
                  <w:r>
                    <w:rPr>
                      <w:sz w:val="18"/>
                    </w:rPr>
                    <w:t xml:space="preserve"> = 10.00 kV </w:t>
                  </w:r>
                </w:p>
                <w:p w:rsidR="000642F1" w:rsidRDefault="000642F1">
                  <w:pPr>
                    <w:rPr>
                      <w:sz w:val="18"/>
                    </w:rPr>
                  </w:pPr>
                </w:p>
                <w:p w:rsidR="000642F1" w:rsidRDefault="000642F1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ｽﾍﾟｸﾄﾙ全ｶｳﾝﾄ数</w:t>
                  </w:r>
                  <w:r>
                    <w:rPr>
                      <w:sz w:val="18"/>
                    </w:rPr>
                    <w:t xml:space="preserve"> = 84859</w:t>
                  </w:r>
                </w:p>
                <w:p w:rsidR="000642F1" w:rsidRDefault="000642F1">
                  <w:pPr>
                    <w:rPr>
                      <w:sz w:val="18"/>
                    </w:rPr>
                  </w:pPr>
                </w:p>
                <w:tbl>
                  <w:tblPr>
                    <w:tblW w:w="4542" w:type="dxa"/>
                    <w:tblInd w:w="99" w:type="dxa"/>
                    <w:tblBorders>
                      <w:top w:val="single" w:sz="12" w:space="0" w:color="000000"/>
                      <w:bottom w:val="single" w:sz="12" w:space="0" w:color="000000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91"/>
                  </w:tblPr>
                  <w:tblGrid>
                    <w:gridCol w:w="1187"/>
                    <w:gridCol w:w="1188"/>
                    <w:gridCol w:w="1188"/>
                    <w:gridCol w:w="979"/>
                  </w:tblGrid>
                  <w:tr w:rsidR="000642F1" w:rsidRPr="00480D2D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1187" w:type="dxa"/>
                        <w:tcBorders>
                          <w:top w:val="single" w:sz="12" w:space="0" w:color="000000"/>
                          <w:right w:val="single" w:sz="6" w:space="0" w:color="000000"/>
                        </w:tcBorders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rFonts w:hint="eastAsia"/>
                            <w:sz w:val="18"/>
                          </w:rPr>
                          <w:t>ｻﾝﾌﾟﾙﾃﾞｰﾀ</w:t>
                        </w:r>
                        <w:r w:rsidRPr="00480D2D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188" w:type="dxa"/>
                        <w:tcBorders>
                          <w:top w:val="single" w:sz="12" w:space="0" w:color="000000"/>
                          <w:left w:val="single" w:sz="6" w:space="0" w:color="000000"/>
                        </w:tcBorders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rFonts w:hint="eastAsia"/>
                            <w:sz w:val="18"/>
                          </w:rPr>
                          <w:t>ｴﾈﾙｷﾞｰ</w:t>
                        </w:r>
                        <w:r w:rsidRPr="00480D2D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1188" w:type="dxa"/>
                        <w:tcBorders>
                          <w:top w:val="single" w:sz="12" w:space="0" w:color="000000"/>
                        </w:tcBorders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rFonts w:hint="eastAsia"/>
                            <w:sz w:val="18"/>
                          </w:rPr>
                          <w:t>分解能</w:t>
                        </w:r>
                        <w:r w:rsidRPr="00480D2D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979" w:type="dxa"/>
                        <w:tcBorders>
                          <w:top w:val="single" w:sz="12" w:space="0" w:color="000000"/>
                        </w:tcBorders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rFonts w:hint="eastAsia"/>
                            <w:sz w:val="18"/>
                          </w:rPr>
                          <w:t>ｶｳﾝﾄ数</w:t>
                        </w:r>
                      </w:p>
                    </w:tc>
                  </w:tr>
                  <w:tr w:rsidR="000642F1" w:rsidRPr="00480D2D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1187" w:type="dxa"/>
                        <w:tcBorders>
                          <w:right w:val="single" w:sz="6" w:space="0" w:color="000000"/>
                        </w:tcBorders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rFonts w:hint="eastAsia"/>
                            <w:sz w:val="18"/>
                          </w:rPr>
                          <w:t>ｽﾄﾛｰﾌﾞ</w:t>
                        </w:r>
                        <w:r w:rsidRPr="00480D2D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188" w:type="dxa"/>
                        <w:tcBorders>
                          <w:left w:val="single" w:sz="6" w:space="0" w:color="000000"/>
                        </w:tcBorders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sz w:val="18"/>
                          </w:rPr>
                          <w:t>3.8</w:t>
                        </w:r>
                      </w:p>
                    </w:tc>
                    <w:tc>
                      <w:tcPr>
                        <w:tcW w:w="1188" w:type="dxa"/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sz w:val="18"/>
                          </w:rPr>
                          <w:t>51.84</w:t>
                        </w:r>
                      </w:p>
                    </w:tc>
                    <w:tc>
                      <w:tcPr>
                        <w:tcW w:w="979" w:type="dxa"/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sz w:val="18"/>
                          </w:rPr>
                          <w:t>446406</w:t>
                        </w:r>
                      </w:p>
                    </w:tc>
                  </w:tr>
                  <w:tr w:rsidR="000642F1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1187" w:type="dxa"/>
                        <w:tcBorders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188" w:type="dxa"/>
                        <w:tcBorders>
                          <w:left w:val="single" w:sz="6" w:space="0" w:color="000000"/>
                          <w:bottom w:val="single" w:sz="12" w:space="0" w:color="000000"/>
                        </w:tcBorders>
                      </w:tcPr>
                      <w:p w:rsidR="000642F1" w:rsidRDefault="000642F1" w:rsidP="00480D2D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188" w:type="dxa"/>
                        <w:tcBorders>
                          <w:bottom w:val="single" w:sz="12" w:space="0" w:color="000000"/>
                        </w:tcBorders>
                      </w:tcPr>
                      <w:p w:rsidR="000642F1" w:rsidRDefault="000642F1" w:rsidP="00480D2D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79" w:type="dxa"/>
                        <w:tcBorders>
                          <w:bottom w:val="single" w:sz="12" w:space="0" w:color="000000"/>
                        </w:tcBorders>
                      </w:tcPr>
                      <w:p w:rsidR="000642F1" w:rsidRDefault="000642F1" w:rsidP="00480D2D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0642F1" w:rsidRDefault="000642F1">
                  <w:pPr>
                    <w:rPr>
                      <w:sz w:val="18"/>
                    </w:rPr>
                  </w:pPr>
                </w:p>
                <w:p w:rsidR="000642F1" w:rsidRPr="00480D2D" w:rsidRDefault="000642F1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定量最適化がおこなわれていません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41" type="#_x0000_t202" style="position:absolute;left:0;text-align:left;margin-left:47.6pt;margin-top:42.1pt;width:244.1pt;height:757.7pt;z-index:251656192;mso-wrap-style:tight;mso-position-horizontal-relative:page;mso-position-vertical-relative:page" stroked="f">
            <v:textbox inset="5.85pt,.7pt,5.85pt,.7pt">
              <w:txbxContent/>
            </v:textbox>
            <w10:wrap anchorx="page" anchory="page"/>
          </v:shape>
        </w:pict>
      </w:r>
    </w:p>
    <w:p w:rsidR="000642F1" w:rsidRDefault="000642F1">
      <w:pPr>
        <w:sectPr w:rsidR="000642F1" w:rsidSect="00480D2D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  <w:r>
        <w:rPr>
          <w:noProof/>
        </w:rPr>
        <w:pict>
          <v:shape id="_x0000_s1042" type="#_x0000_t202" style="position:absolute;left:0;text-align:left;margin-left:47.6pt;margin-top:92.6pt;width:244.1pt;height:715.6pt;z-index:251661312;mso-wrap-style:tight;mso-position-horizontal-relative:page;mso-position-vertical-relative:page" stroked="f">
            <v:textbox style="mso-next-textbox:#_x0000_s1047" inset="5.85pt,.7pt,5.85pt,.7pt">
              <w:txbxContent>
                <w:p w:rsidR="000642F1" w:rsidRDefault="000642F1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ｽﾍﾟｸﾄﾙ処理</w:t>
                  </w:r>
                  <w:r>
                    <w:rPr>
                      <w:sz w:val="18"/>
                    </w:rPr>
                    <w:t xml:space="preserve"> : </w:t>
                  </w:r>
                </w:p>
                <w:p w:rsidR="000642F1" w:rsidRDefault="000642F1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省略されたﾋﾟｰｸはありません</w:t>
                  </w:r>
                </w:p>
                <w:p w:rsidR="000642F1" w:rsidRDefault="000642F1">
                  <w:pPr>
                    <w:rPr>
                      <w:sz w:val="18"/>
                    </w:rPr>
                  </w:pPr>
                </w:p>
                <w:p w:rsidR="000642F1" w:rsidRDefault="000642F1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処理ｵﾌﾟｼｮﾝ</w:t>
                  </w:r>
                  <w:r>
                    <w:rPr>
                      <w:sz w:val="18"/>
                    </w:rPr>
                    <w:t xml:space="preserve"> : </w:t>
                  </w:r>
                  <w:r>
                    <w:rPr>
                      <w:rFonts w:hint="eastAsia"/>
                      <w:sz w:val="18"/>
                    </w:rPr>
                    <w:t>酸素</w:t>
                  </w: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ｽﾄｲｷｵﾒﾄﾘ</w:t>
                  </w:r>
                  <w:r>
                    <w:rPr>
                      <w:sz w:val="18"/>
                    </w:rPr>
                    <w:t xml:space="preserve"> (</w:t>
                  </w:r>
                  <w:r>
                    <w:rPr>
                      <w:rFonts w:hint="eastAsia"/>
                      <w:sz w:val="18"/>
                    </w:rPr>
                    <w:t>ﾉｰﾏﾗｲｽﾞ</w:t>
                  </w:r>
                  <w:r>
                    <w:rPr>
                      <w:sz w:val="18"/>
                    </w:rPr>
                    <w:t>)</w:t>
                  </w:r>
                </w:p>
                <w:p w:rsidR="000642F1" w:rsidRDefault="000642F1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繰り返し回数</w:t>
                  </w:r>
                  <w:r>
                    <w:rPr>
                      <w:sz w:val="18"/>
                    </w:rPr>
                    <w:t xml:space="preserve"> = 2</w:t>
                  </w:r>
                </w:p>
                <w:p w:rsidR="000642F1" w:rsidRDefault="000642F1">
                  <w:pPr>
                    <w:rPr>
                      <w:sz w:val="18"/>
                    </w:rPr>
                  </w:pPr>
                </w:p>
                <w:p w:rsidR="000642F1" w:rsidRDefault="000642F1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ｽﾀﾝﾀﾞｰﾄﾞ</w:t>
                  </w:r>
                  <w:r>
                    <w:rPr>
                      <w:sz w:val="18"/>
                    </w:rPr>
                    <w:t xml:space="preserve"> :</w:t>
                  </w:r>
                </w:p>
                <w:p w:rsidR="000642F1" w:rsidRDefault="000642F1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Na    Albite   1999/06/01</w:t>
                  </w:r>
                </w:p>
                <w:p w:rsidR="000642F1" w:rsidRDefault="000642F1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Mg    MgO   1999/06/01</w:t>
                  </w:r>
                </w:p>
                <w:p w:rsidR="000642F1" w:rsidRDefault="000642F1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Al    Al2O3   1999/06/01</w:t>
                  </w:r>
                </w:p>
                <w:p w:rsidR="000642F1" w:rsidRDefault="000642F1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Si    SiO2   1999/06/01</w:t>
                  </w:r>
                </w:p>
                <w:p w:rsidR="000642F1" w:rsidRDefault="000642F1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P    GaP   1999/06/01</w:t>
                  </w:r>
                </w:p>
                <w:p w:rsidR="000642F1" w:rsidRDefault="000642F1">
                  <w:pPr>
                    <w:rPr>
                      <w:sz w:val="18"/>
                    </w:rPr>
                  </w:pPr>
                  <w:smartTag w:uri="urn:schemas-microsoft-com:office:smarttags" w:element="place">
                    <w:r>
                      <w:rPr>
                        <w:sz w:val="18"/>
                      </w:rPr>
                      <w:t>S    FeS2</w:t>
                    </w:r>
                  </w:smartTag>
                  <w:r>
                    <w:rPr>
                      <w:sz w:val="18"/>
                    </w:rPr>
                    <w:t xml:space="preserve">   1999/06/01</w:t>
                  </w:r>
                </w:p>
                <w:p w:rsidR="000642F1" w:rsidRDefault="000642F1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K    MAD-10 Feldspar   1999/06/01</w:t>
                  </w:r>
                </w:p>
                <w:p w:rsidR="000642F1" w:rsidRDefault="000642F1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Ca    Wollastonite   1999/06/01</w:t>
                  </w:r>
                </w:p>
                <w:p w:rsidR="000642F1" w:rsidRDefault="000642F1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Cr    Cr   1999/06/01</w:t>
                  </w:r>
                </w:p>
                <w:p w:rsidR="000642F1" w:rsidRDefault="000642F1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Mn    Mn   1999/06/01</w:t>
                  </w:r>
                </w:p>
                <w:p w:rsidR="000642F1" w:rsidRDefault="000642F1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Fe    Fe   1999/06/01</w:t>
                  </w:r>
                </w:p>
                <w:p w:rsidR="000642F1" w:rsidRDefault="000642F1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Ni    Ni   1999/06/01</w:t>
                  </w:r>
                </w:p>
                <w:p w:rsidR="000642F1" w:rsidRDefault="000642F1">
                  <w:pPr>
                    <w:rPr>
                      <w:sz w:val="18"/>
                    </w:rPr>
                  </w:pPr>
                </w:p>
                <w:tbl>
                  <w:tblPr>
                    <w:tblW w:w="4662" w:type="dxa"/>
                    <w:tblInd w:w="99" w:type="dxa"/>
                    <w:tblBorders>
                      <w:top w:val="single" w:sz="12" w:space="0" w:color="000000"/>
                      <w:bottom w:val="single" w:sz="12" w:space="0" w:color="000000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91"/>
                  </w:tblPr>
                  <w:tblGrid>
                    <w:gridCol w:w="848"/>
                    <w:gridCol w:w="859"/>
                    <w:gridCol w:w="859"/>
                    <w:gridCol w:w="859"/>
                    <w:gridCol w:w="859"/>
                    <w:gridCol w:w="378"/>
                  </w:tblGrid>
                  <w:tr w:rsidR="000642F1" w:rsidRPr="00480D2D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top w:val="single" w:sz="12" w:space="0" w:color="000000"/>
                          <w:right w:val="single" w:sz="6" w:space="0" w:color="000000"/>
                        </w:tcBorders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rFonts w:hint="eastAsia"/>
                            <w:sz w:val="18"/>
                          </w:rPr>
                          <w:t>元素</w:t>
                        </w:r>
                      </w:p>
                    </w:tc>
                    <w:tc>
                      <w:tcPr>
                        <w:tcW w:w="859" w:type="dxa"/>
                        <w:tcBorders>
                          <w:top w:val="single" w:sz="12" w:space="0" w:color="000000"/>
                          <w:left w:val="single" w:sz="6" w:space="0" w:color="000000"/>
                        </w:tcBorders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rFonts w:hint="eastAsia"/>
                            <w:sz w:val="18"/>
                          </w:rPr>
                          <w:t>質量濃度</w:t>
                        </w:r>
                      </w:p>
                    </w:tc>
                    <w:tc>
                      <w:tcPr>
                        <w:tcW w:w="859" w:type="dxa"/>
                        <w:tcBorders>
                          <w:top w:val="single" w:sz="12" w:space="0" w:color="000000"/>
                        </w:tcBorders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rFonts w:hint="eastAsia"/>
                            <w:sz w:val="18"/>
                          </w:rPr>
                          <w:t>原子数</w:t>
                        </w:r>
                      </w:p>
                    </w:tc>
                    <w:tc>
                      <w:tcPr>
                        <w:tcW w:w="859" w:type="dxa"/>
                        <w:tcBorders>
                          <w:top w:val="single" w:sz="12" w:space="0" w:color="000000"/>
                        </w:tcBorders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rFonts w:hint="eastAsia"/>
                            <w:sz w:val="18"/>
                          </w:rPr>
                          <w:t>化合物</w:t>
                        </w:r>
                      </w:p>
                    </w:tc>
                    <w:tc>
                      <w:tcPr>
                        <w:tcW w:w="859" w:type="dxa"/>
                        <w:tcBorders>
                          <w:top w:val="single" w:sz="12" w:space="0" w:color="000000"/>
                        </w:tcBorders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rFonts w:hint="eastAsia"/>
                            <w:sz w:val="18"/>
                          </w:rPr>
                          <w:t>化学式</w:t>
                        </w:r>
                      </w:p>
                    </w:tc>
                    <w:tc>
                      <w:tcPr>
                        <w:tcW w:w="378" w:type="dxa"/>
                        <w:tcBorders>
                          <w:top w:val="single" w:sz="12" w:space="0" w:color="000000"/>
                        </w:tcBorders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0642F1" w:rsidRPr="00480D2D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sz w:val="18"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sz w:val="18"/>
                          </w:rPr>
                          <w:t>[%]</w:t>
                        </w:r>
                      </w:p>
                    </w:tc>
                    <w:tc>
                      <w:tcPr>
                        <w:tcW w:w="859" w:type="dxa"/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rFonts w:hint="eastAsia"/>
                            <w:sz w:val="18"/>
                          </w:rPr>
                          <w:t>濃度</w:t>
                        </w:r>
                        <w:r w:rsidRPr="00480D2D">
                          <w:rPr>
                            <w:sz w:val="18"/>
                          </w:rPr>
                          <w:t>[%]</w:t>
                        </w:r>
                      </w:p>
                    </w:tc>
                    <w:tc>
                      <w:tcPr>
                        <w:tcW w:w="859" w:type="dxa"/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rFonts w:hint="eastAsia"/>
                            <w:sz w:val="18"/>
                          </w:rPr>
                          <w:t>濃度</w:t>
                        </w:r>
                        <w:r w:rsidRPr="00480D2D">
                          <w:rPr>
                            <w:sz w:val="18"/>
                          </w:rPr>
                          <w:t>[%]</w:t>
                        </w:r>
                      </w:p>
                    </w:tc>
                    <w:tc>
                      <w:tcPr>
                        <w:tcW w:w="859" w:type="dxa"/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sz w:val="18"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378" w:type="dxa"/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0642F1" w:rsidRPr="00480D2D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sz w:val="18"/>
                          </w:rPr>
                          <w:t>Na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sz w:val="18"/>
                          </w:rPr>
                          <w:t>0.59</w:t>
                        </w:r>
                      </w:p>
                    </w:tc>
                    <w:tc>
                      <w:tcPr>
                        <w:tcW w:w="859" w:type="dxa"/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sz w:val="18"/>
                          </w:rPr>
                          <w:t>-11.10</w:t>
                        </w:r>
                      </w:p>
                    </w:tc>
                    <w:tc>
                      <w:tcPr>
                        <w:tcW w:w="859" w:type="dxa"/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sz w:val="18"/>
                          </w:rPr>
                          <w:t>0.80</w:t>
                        </w:r>
                      </w:p>
                    </w:tc>
                    <w:tc>
                      <w:tcPr>
                        <w:tcW w:w="859" w:type="dxa"/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sz w:val="18"/>
                          </w:rPr>
                          <w:t>Na2O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0642F1" w:rsidRPr="00480D2D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sz w:val="18"/>
                          </w:rPr>
                          <w:t>Mg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sz w:val="18"/>
                          </w:rPr>
                          <w:t>185.89</w:t>
                        </w:r>
                      </w:p>
                    </w:tc>
                    <w:tc>
                      <w:tcPr>
                        <w:tcW w:w="859" w:type="dxa"/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sz w:val="18"/>
                          </w:rPr>
                          <w:t>-3283.47</w:t>
                        </w:r>
                      </w:p>
                    </w:tc>
                    <w:tc>
                      <w:tcPr>
                        <w:tcW w:w="859" w:type="dxa"/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sz w:val="18"/>
                          </w:rPr>
                          <w:t>308.22</w:t>
                        </w:r>
                      </w:p>
                    </w:tc>
                    <w:tc>
                      <w:tcPr>
                        <w:tcW w:w="859" w:type="dxa"/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sz w:val="18"/>
                          </w:rPr>
                          <w:t>MgO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0642F1" w:rsidRPr="00480D2D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sz w:val="18"/>
                          </w:rPr>
                          <w:t>Al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sz w:val="18"/>
                          </w:rPr>
                          <w:t>3.76</w:t>
                        </w:r>
                      </w:p>
                    </w:tc>
                    <w:tc>
                      <w:tcPr>
                        <w:tcW w:w="859" w:type="dxa"/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sz w:val="18"/>
                          </w:rPr>
                          <w:t>-59.87</w:t>
                        </w:r>
                      </w:p>
                    </w:tc>
                    <w:tc>
                      <w:tcPr>
                        <w:tcW w:w="859" w:type="dxa"/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sz w:val="18"/>
                          </w:rPr>
                          <w:t>7.11</w:t>
                        </w:r>
                      </w:p>
                    </w:tc>
                    <w:tc>
                      <w:tcPr>
                        <w:tcW w:w="859" w:type="dxa"/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sz w:val="18"/>
                          </w:rPr>
                          <w:t>Al2O3</w:t>
                        </w:r>
                      </w:p>
                    </w:tc>
                    <w:tc>
                      <w:tcPr>
                        <w:tcW w:w="378" w:type="dxa"/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0642F1" w:rsidRPr="00480D2D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sz w:val="18"/>
                          </w:rPr>
                          <w:t>Si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sz w:val="18"/>
                          </w:rPr>
                          <w:t>151.29</w:t>
                        </w:r>
                      </w:p>
                    </w:tc>
                    <w:tc>
                      <w:tcPr>
                        <w:tcW w:w="859" w:type="dxa"/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sz w:val="18"/>
                          </w:rPr>
                          <w:t>-2313.21</w:t>
                        </w:r>
                      </w:p>
                    </w:tc>
                    <w:tc>
                      <w:tcPr>
                        <w:tcW w:w="859" w:type="dxa"/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sz w:val="18"/>
                          </w:rPr>
                          <w:t>323.65</w:t>
                        </w:r>
                      </w:p>
                    </w:tc>
                    <w:tc>
                      <w:tcPr>
                        <w:tcW w:w="859" w:type="dxa"/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sz w:val="18"/>
                          </w:rPr>
                          <w:t>SiO2</w:t>
                        </w:r>
                      </w:p>
                    </w:tc>
                    <w:tc>
                      <w:tcPr>
                        <w:tcW w:w="378" w:type="dxa"/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0642F1" w:rsidRPr="00480D2D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sz w:val="18"/>
                          </w:rPr>
                          <w:t>P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sz w:val="18"/>
                          </w:rPr>
                          <w:t>-194.61</w:t>
                        </w:r>
                      </w:p>
                    </w:tc>
                    <w:tc>
                      <w:tcPr>
                        <w:tcW w:w="859" w:type="dxa"/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sz w:val="18"/>
                          </w:rPr>
                          <w:t>2698.15</w:t>
                        </w:r>
                      </w:p>
                    </w:tc>
                    <w:tc>
                      <w:tcPr>
                        <w:tcW w:w="859" w:type="dxa"/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sz w:val="18"/>
                          </w:rPr>
                          <w:t>-445.91</w:t>
                        </w:r>
                      </w:p>
                    </w:tc>
                    <w:tc>
                      <w:tcPr>
                        <w:tcW w:w="859" w:type="dxa"/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sz w:val="18"/>
                          </w:rPr>
                          <w:t>P2O5</w:t>
                        </w:r>
                      </w:p>
                    </w:tc>
                    <w:tc>
                      <w:tcPr>
                        <w:tcW w:w="378" w:type="dxa"/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0642F1" w:rsidRPr="00480D2D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sz w:val="18"/>
                          </w:rPr>
                          <w:t>S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sz w:val="18"/>
                          </w:rPr>
                          <w:t>-130.31</w:t>
                        </w:r>
                      </w:p>
                    </w:tc>
                    <w:tc>
                      <w:tcPr>
                        <w:tcW w:w="859" w:type="dxa"/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sz w:val="18"/>
                          </w:rPr>
                          <w:t>1745.24</w:t>
                        </w:r>
                      </w:p>
                    </w:tc>
                    <w:tc>
                      <w:tcPr>
                        <w:tcW w:w="859" w:type="dxa"/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sz w:val="18"/>
                          </w:rPr>
                          <w:t>-325.37</w:t>
                        </w:r>
                      </w:p>
                    </w:tc>
                    <w:tc>
                      <w:tcPr>
                        <w:tcW w:w="859" w:type="dxa"/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sz w:val="18"/>
                          </w:rPr>
                          <w:t>SO3</w:t>
                        </w:r>
                      </w:p>
                    </w:tc>
                    <w:tc>
                      <w:tcPr>
                        <w:tcW w:w="378" w:type="dxa"/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0642F1" w:rsidRPr="00480D2D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sz w:val="18"/>
                          </w:rPr>
                          <w:t>K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sz w:val="18"/>
                          </w:rPr>
                          <w:t>-1.04</w:t>
                        </w:r>
                      </w:p>
                    </w:tc>
                    <w:tc>
                      <w:tcPr>
                        <w:tcW w:w="859" w:type="dxa"/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sz w:val="18"/>
                          </w:rPr>
                          <w:t>11.42</w:t>
                        </w:r>
                      </w:p>
                    </w:tc>
                    <w:tc>
                      <w:tcPr>
                        <w:tcW w:w="859" w:type="dxa"/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sz w:val="18"/>
                          </w:rPr>
                          <w:t>-1.25</w:t>
                        </w:r>
                      </w:p>
                    </w:tc>
                    <w:tc>
                      <w:tcPr>
                        <w:tcW w:w="859" w:type="dxa"/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sz w:val="18"/>
                          </w:rPr>
                          <w:t>K2O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0642F1" w:rsidRPr="00480D2D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sz w:val="18"/>
                          </w:rPr>
                          <w:t>Ca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sz w:val="18"/>
                          </w:rPr>
                          <w:t>-4.36</w:t>
                        </w:r>
                      </w:p>
                    </w:tc>
                    <w:tc>
                      <w:tcPr>
                        <w:tcW w:w="859" w:type="dxa"/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sz w:val="18"/>
                          </w:rPr>
                          <w:t>46.73</w:t>
                        </w:r>
                      </w:p>
                    </w:tc>
                    <w:tc>
                      <w:tcPr>
                        <w:tcW w:w="859" w:type="dxa"/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sz w:val="18"/>
                          </w:rPr>
                          <w:t>-6.10</w:t>
                        </w:r>
                      </w:p>
                    </w:tc>
                    <w:tc>
                      <w:tcPr>
                        <w:tcW w:w="859" w:type="dxa"/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sz w:val="18"/>
                          </w:rPr>
                          <w:t>CaO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0642F1" w:rsidRPr="00480D2D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sz w:val="18"/>
                          </w:rPr>
                          <w:t>Cr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sz w:val="18"/>
                          </w:rPr>
                          <w:t>-20.56</w:t>
                        </w:r>
                      </w:p>
                    </w:tc>
                    <w:tc>
                      <w:tcPr>
                        <w:tcW w:w="859" w:type="dxa"/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sz w:val="18"/>
                          </w:rPr>
                          <w:t>169.77</w:t>
                        </w:r>
                      </w:p>
                    </w:tc>
                    <w:tc>
                      <w:tcPr>
                        <w:tcW w:w="859" w:type="dxa"/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sz w:val="18"/>
                          </w:rPr>
                          <w:t>-30.04</w:t>
                        </w:r>
                      </w:p>
                    </w:tc>
                    <w:tc>
                      <w:tcPr>
                        <w:tcW w:w="859" w:type="dxa"/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sz w:val="18"/>
                          </w:rPr>
                          <w:t>Cr2O3</w:t>
                        </w:r>
                      </w:p>
                    </w:tc>
                    <w:tc>
                      <w:tcPr>
                        <w:tcW w:w="378" w:type="dxa"/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0642F1" w:rsidRPr="00480D2D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sz w:val="18"/>
                          </w:rPr>
                          <w:t>Mn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sz w:val="18"/>
                          </w:rPr>
                          <w:t>8.09</w:t>
                        </w:r>
                      </w:p>
                    </w:tc>
                    <w:tc>
                      <w:tcPr>
                        <w:tcW w:w="859" w:type="dxa"/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sz w:val="18"/>
                          </w:rPr>
                          <w:t>-63.28</w:t>
                        </w:r>
                      </w:p>
                    </w:tc>
                    <w:tc>
                      <w:tcPr>
                        <w:tcW w:w="859" w:type="dxa"/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sz w:val="18"/>
                          </w:rPr>
                          <w:t>10.45</w:t>
                        </w:r>
                      </w:p>
                    </w:tc>
                    <w:tc>
                      <w:tcPr>
                        <w:tcW w:w="859" w:type="dxa"/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sz w:val="18"/>
                          </w:rPr>
                          <w:t>MnO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0642F1" w:rsidRPr="00480D2D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sz w:val="18"/>
                          </w:rPr>
                          <w:t>Fe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sz w:val="18"/>
                          </w:rPr>
                          <w:t>150.66</w:t>
                        </w:r>
                      </w:p>
                    </w:tc>
                    <w:tc>
                      <w:tcPr>
                        <w:tcW w:w="859" w:type="dxa"/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sz w:val="18"/>
                          </w:rPr>
                          <w:t>-1158.47</w:t>
                        </w:r>
                      </w:p>
                    </w:tc>
                    <w:tc>
                      <w:tcPr>
                        <w:tcW w:w="859" w:type="dxa"/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sz w:val="18"/>
                          </w:rPr>
                          <w:t>193.81</w:t>
                        </w:r>
                      </w:p>
                    </w:tc>
                    <w:tc>
                      <w:tcPr>
                        <w:tcW w:w="859" w:type="dxa"/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sz w:val="18"/>
                          </w:rPr>
                          <w:t>FeO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0642F1" w:rsidRPr="00480D2D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sz w:val="18"/>
                          </w:rPr>
                          <w:t>Ni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sz w:val="18"/>
                          </w:rPr>
                          <w:t>50.79</w:t>
                        </w:r>
                      </w:p>
                    </w:tc>
                    <w:tc>
                      <w:tcPr>
                        <w:tcW w:w="859" w:type="dxa"/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sz w:val="18"/>
                          </w:rPr>
                          <w:t>-371.54</w:t>
                        </w:r>
                      </w:p>
                    </w:tc>
                    <w:tc>
                      <w:tcPr>
                        <w:tcW w:w="859" w:type="dxa"/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sz w:val="18"/>
                          </w:rPr>
                          <w:t>64.64</w:t>
                        </w:r>
                      </w:p>
                    </w:tc>
                    <w:tc>
                      <w:tcPr>
                        <w:tcW w:w="859" w:type="dxa"/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sz w:val="18"/>
                          </w:rPr>
                          <w:t>NiO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0642F1" w:rsidRPr="00480D2D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sz w:val="18"/>
                          </w:rPr>
                          <w:t>O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sz w:val="18"/>
                          </w:rPr>
                          <w:t>-100.20</w:t>
                        </w:r>
                      </w:p>
                    </w:tc>
                    <w:tc>
                      <w:tcPr>
                        <w:tcW w:w="859" w:type="dxa"/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sz w:val="18"/>
                          </w:rPr>
                          <w:t>2689.64</w:t>
                        </w:r>
                      </w:p>
                    </w:tc>
                    <w:tc>
                      <w:tcPr>
                        <w:tcW w:w="859" w:type="dxa"/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59" w:type="dxa"/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78" w:type="dxa"/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0642F1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rFonts w:hint="eastAsia"/>
                            <w:sz w:val="18"/>
                          </w:rPr>
                          <w:t>ﾄｰﾀﾙ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  <w:bottom w:val="single" w:sz="12" w:space="0" w:color="000000"/>
                        </w:tcBorders>
                      </w:tcPr>
                      <w:p w:rsidR="000642F1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sz w:val="18"/>
                          </w:rPr>
                          <w:t>100.00</w:t>
                        </w:r>
                      </w:p>
                    </w:tc>
                    <w:tc>
                      <w:tcPr>
                        <w:tcW w:w="859" w:type="dxa"/>
                        <w:tcBorders>
                          <w:bottom w:val="single" w:sz="12" w:space="0" w:color="000000"/>
                        </w:tcBorders>
                      </w:tcPr>
                      <w:p w:rsidR="000642F1" w:rsidRDefault="000642F1" w:rsidP="00480D2D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59" w:type="dxa"/>
                        <w:tcBorders>
                          <w:bottom w:val="single" w:sz="12" w:space="0" w:color="000000"/>
                        </w:tcBorders>
                      </w:tcPr>
                      <w:p w:rsidR="000642F1" w:rsidRDefault="000642F1" w:rsidP="00480D2D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59" w:type="dxa"/>
                        <w:tcBorders>
                          <w:bottom w:val="single" w:sz="12" w:space="0" w:color="000000"/>
                        </w:tcBorders>
                      </w:tcPr>
                      <w:p w:rsidR="000642F1" w:rsidRDefault="000642F1" w:rsidP="00480D2D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78" w:type="dxa"/>
                        <w:tcBorders>
                          <w:bottom w:val="single" w:sz="12" w:space="0" w:color="000000"/>
                        </w:tcBorders>
                      </w:tcPr>
                      <w:p w:rsidR="000642F1" w:rsidRDefault="000642F1" w:rsidP="00480D2D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0642F1" w:rsidRDefault="000642F1">
                  <w:pPr>
                    <w:rPr>
                      <w:sz w:val="18"/>
                    </w:rPr>
                  </w:pPr>
                </w:p>
                <w:p w:rsidR="000642F1" w:rsidRPr="00480D2D" w:rsidRDefault="000642F1">
                  <w:pPr>
                    <w:rPr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43" type="#_x0000_t75" style="position:absolute;left:0;text-align:left;margin-left:309.55pt;margin-top:235.7pt;width:226.2pt;height:151.5pt;z-index:251660288;mso-position-horizontal-relative:page;mso-position-vertical-relative:page">
            <v:imagedata r:id="rId10" o:title=""/>
            <w10:wrap anchorx="page" anchory="page"/>
          </v:shape>
        </w:pict>
      </w:r>
      <w:r>
        <w:rPr>
          <w:noProof/>
        </w:rPr>
        <w:pict>
          <v:rect id="_x0000_s1044" style="position:absolute;left:0;text-align:left;margin-left:47.6pt;margin-top:8.4pt;width:238.15pt;height:67.35pt;z-index:251659264;mso-position-horizontal-relative:page;mso-position-vertical-relative:page">
            <v:textbox inset="5.85pt,.7pt,5.85pt,.7pt">
              <w:txbxContent>
                <w:p w:rsidR="000642F1" w:rsidRDefault="000642F1">
                  <w:pPr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ﾌﾟﾛｼﾞｪｸﾄ</w:t>
                  </w:r>
                  <w:r>
                    <w:rPr>
                      <w:sz w:val="20"/>
                    </w:rPr>
                    <w:t xml:space="preserve"> : 20110912Au05</w:t>
                  </w:r>
                </w:p>
                <w:p w:rsidR="000642F1" w:rsidRDefault="000642F1">
                  <w:pPr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ｵｰﾅｰ</w:t>
                  </w:r>
                  <w:r>
                    <w:rPr>
                      <w:sz w:val="20"/>
                    </w:rPr>
                    <w:t xml:space="preserve"> : Administrator</w:t>
                  </w:r>
                </w:p>
                <w:p w:rsidR="000642F1" w:rsidRPr="00480D2D" w:rsidRDefault="000642F1">
                  <w:pPr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領域</w:t>
                  </w:r>
                  <w:r>
                    <w:rPr>
                      <w:sz w:val="20"/>
                    </w:rPr>
                    <w:t xml:space="preserve"> </w:t>
                  </w:r>
                  <w:r>
                    <w:rPr>
                      <w:rFonts w:hint="eastAsia"/>
                      <w:sz w:val="20"/>
                    </w:rPr>
                    <w:t>分析領域</w:t>
                  </w:r>
                  <w:r>
                    <w:rPr>
                      <w:sz w:val="20"/>
                    </w:rPr>
                    <w:t xml:space="preserve"> 1</w:t>
                  </w:r>
                </w:p>
              </w:txbxContent>
            </v:textbox>
            <w10:wrap anchorx="page" anchory="page"/>
          </v:rect>
        </w:pict>
      </w:r>
      <w:r>
        <w:rPr>
          <w:noProof/>
        </w:rPr>
        <w:pict>
          <v:shape id="_x0000_s1045" type="#_x0000_t75" style="position:absolute;left:0;text-align:left;margin-left:309.55pt;margin-top:16.8pt;width:226.2pt;height:210.45pt;z-index:251658240;mso-position-horizontal-relative:page;mso-position-vertical-relative:page">
            <v:imagedata r:id="rId11" o:title=""/>
            <w10:wrap anchorx="page" anchory="page"/>
          </v:shape>
        </w:pict>
      </w:r>
    </w:p>
    <w:p w:rsidR="000642F1" w:rsidRDefault="000642F1">
      <w:pPr>
        <w:sectPr w:rsidR="000642F1" w:rsidSect="00480D2D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  <w:r>
        <w:rPr>
          <w:noProof/>
        </w:rPr>
        <w:pict>
          <v:shape id="_x0000_s1046" type="#_x0000_t202" style="position:absolute;left:0;text-align:left;margin-left:303.6pt;margin-top:378.85pt;width:238.1pt;height:429.35pt;z-index:251663360;mso-wrap-style:tight;mso-position-horizontal-relative:page;mso-position-vertical-relative:page" stroked="f">
            <v:textbox inset="5.85pt,.7pt,5.85pt,.7pt">
              <w:txbxContent>
                <w:p w:rsidR="000642F1" w:rsidRDefault="000642F1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ｽﾍﾟｸﾄﾙﾗﾍﾞﾙ</w:t>
                  </w:r>
                  <w:r>
                    <w:rPr>
                      <w:sz w:val="18"/>
                    </w:rPr>
                    <w:t xml:space="preserve">: </w:t>
                  </w:r>
                  <w:r>
                    <w:rPr>
                      <w:rFonts w:hint="eastAsia"/>
                      <w:sz w:val="18"/>
                    </w:rPr>
                    <w:t>ｽﾍﾟｸﾄﾙ</w:t>
                  </w:r>
                  <w:r>
                    <w:rPr>
                      <w:sz w:val="18"/>
                    </w:rPr>
                    <w:t xml:space="preserve"> 5</w:t>
                  </w:r>
                </w:p>
                <w:p w:rsidR="000642F1" w:rsidRDefault="000642F1">
                  <w:pPr>
                    <w:rPr>
                      <w:sz w:val="18"/>
                    </w:rPr>
                  </w:pPr>
                </w:p>
                <w:p w:rsidR="000642F1" w:rsidRDefault="000642F1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ﾗｲﾌﾞﾀｲﾑ</w:t>
                  </w:r>
                  <w:r>
                    <w:rPr>
                      <w:sz w:val="18"/>
                    </w:rPr>
                    <w:t xml:space="preserve"> 26.7 s</w:t>
                  </w:r>
                </w:p>
                <w:p w:rsidR="000642F1" w:rsidRDefault="000642F1">
                  <w:pPr>
                    <w:rPr>
                      <w:sz w:val="18"/>
                    </w:rPr>
                  </w:pPr>
                </w:p>
                <w:p w:rsidR="000642F1" w:rsidRDefault="000642F1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収集ｼﾞｵﾒﾄﾘ</w:t>
                  </w:r>
                  <w:r>
                    <w:rPr>
                      <w:sz w:val="18"/>
                    </w:rPr>
                    <w:t>[</w:t>
                  </w:r>
                  <w:r>
                    <w:rPr>
                      <w:rFonts w:hint="eastAsia"/>
                      <w:sz w:val="18"/>
                    </w:rPr>
                    <w:t>度</w:t>
                  </w:r>
                  <w:r>
                    <w:rPr>
                      <w:sz w:val="18"/>
                    </w:rPr>
                    <w:t>] :</w:t>
                  </w:r>
                </w:p>
                <w:p w:rsidR="000642F1" w:rsidRDefault="000642F1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試料傾斜角</w:t>
                  </w:r>
                  <w:r>
                    <w:rPr>
                      <w:sz w:val="18"/>
                    </w:rPr>
                    <w:t xml:space="preserve"> = 0.0</w:t>
                  </w:r>
                </w:p>
                <w:p w:rsidR="000642F1" w:rsidRDefault="000642F1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方位角</w:t>
                  </w:r>
                  <w:r>
                    <w:rPr>
                      <w:sz w:val="18"/>
                    </w:rPr>
                    <w:t xml:space="preserve"> = 0.0</w:t>
                  </w:r>
                </w:p>
                <w:p w:rsidR="000642F1" w:rsidRDefault="000642F1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ｴﾚﾍﾞｰｼｮﾝ</w:t>
                  </w:r>
                  <w:r>
                    <w:rPr>
                      <w:sz w:val="18"/>
                    </w:rPr>
                    <w:t xml:space="preserve"> = 30.0</w:t>
                  </w:r>
                </w:p>
                <w:p w:rsidR="000642F1" w:rsidRDefault="000642F1">
                  <w:pPr>
                    <w:rPr>
                      <w:sz w:val="18"/>
                    </w:rPr>
                  </w:pPr>
                </w:p>
                <w:p w:rsidR="000642F1" w:rsidRDefault="000642F1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加速電圧</w:t>
                  </w:r>
                  <w:r>
                    <w:rPr>
                      <w:sz w:val="18"/>
                    </w:rPr>
                    <w:t xml:space="preserve"> = 10.00 kV </w:t>
                  </w:r>
                </w:p>
                <w:p w:rsidR="000642F1" w:rsidRDefault="000642F1">
                  <w:pPr>
                    <w:rPr>
                      <w:sz w:val="18"/>
                    </w:rPr>
                  </w:pPr>
                </w:p>
                <w:p w:rsidR="000642F1" w:rsidRDefault="000642F1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ｽﾍﾟｸﾄﾙ全ｶｳﾝﾄ数</w:t>
                  </w:r>
                  <w:r>
                    <w:rPr>
                      <w:sz w:val="18"/>
                    </w:rPr>
                    <w:t xml:space="preserve"> = 51010</w:t>
                  </w:r>
                </w:p>
                <w:p w:rsidR="000642F1" w:rsidRDefault="000642F1">
                  <w:pPr>
                    <w:rPr>
                      <w:sz w:val="18"/>
                    </w:rPr>
                  </w:pPr>
                </w:p>
                <w:tbl>
                  <w:tblPr>
                    <w:tblW w:w="4542" w:type="dxa"/>
                    <w:tblInd w:w="99" w:type="dxa"/>
                    <w:tblBorders>
                      <w:top w:val="single" w:sz="12" w:space="0" w:color="000000"/>
                      <w:bottom w:val="single" w:sz="12" w:space="0" w:color="000000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91"/>
                  </w:tblPr>
                  <w:tblGrid>
                    <w:gridCol w:w="1187"/>
                    <w:gridCol w:w="1188"/>
                    <w:gridCol w:w="1188"/>
                    <w:gridCol w:w="979"/>
                  </w:tblGrid>
                  <w:tr w:rsidR="000642F1" w:rsidRPr="00480D2D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1187" w:type="dxa"/>
                        <w:tcBorders>
                          <w:top w:val="single" w:sz="12" w:space="0" w:color="000000"/>
                          <w:right w:val="single" w:sz="6" w:space="0" w:color="000000"/>
                        </w:tcBorders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rFonts w:hint="eastAsia"/>
                            <w:sz w:val="18"/>
                          </w:rPr>
                          <w:t>ｻﾝﾌﾟﾙﾃﾞｰﾀ</w:t>
                        </w:r>
                        <w:r w:rsidRPr="00480D2D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188" w:type="dxa"/>
                        <w:tcBorders>
                          <w:top w:val="single" w:sz="12" w:space="0" w:color="000000"/>
                          <w:left w:val="single" w:sz="6" w:space="0" w:color="000000"/>
                        </w:tcBorders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rFonts w:hint="eastAsia"/>
                            <w:sz w:val="18"/>
                          </w:rPr>
                          <w:t>ｴﾈﾙｷﾞｰ</w:t>
                        </w:r>
                        <w:r w:rsidRPr="00480D2D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1188" w:type="dxa"/>
                        <w:tcBorders>
                          <w:top w:val="single" w:sz="12" w:space="0" w:color="000000"/>
                        </w:tcBorders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rFonts w:hint="eastAsia"/>
                            <w:sz w:val="18"/>
                          </w:rPr>
                          <w:t>分解能</w:t>
                        </w:r>
                        <w:r w:rsidRPr="00480D2D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979" w:type="dxa"/>
                        <w:tcBorders>
                          <w:top w:val="single" w:sz="12" w:space="0" w:color="000000"/>
                        </w:tcBorders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rFonts w:hint="eastAsia"/>
                            <w:sz w:val="18"/>
                          </w:rPr>
                          <w:t>ｶｳﾝﾄ数</w:t>
                        </w:r>
                      </w:p>
                    </w:tc>
                  </w:tr>
                  <w:tr w:rsidR="000642F1" w:rsidRPr="00480D2D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1187" w:type="dxa"/>
                        <w:tcBorders>
                          <w:right w:val="single" w:sz="6" w:space="0" w:color="000000"/>
                        </w:tcBorders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rFonts w:hint="eastAsia"/>
                            <w:sz w:val="18"/>
                          </w:rPr>
                          <w:t>ｽﾄﾛｰﾌﾞ</w:t>
                        </w:r>
                        <w:r w:rsidRPr="00480D2D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188" w:type="dxa"/>
                        <w:tcBorders>
                          <w:left w:val="single" w:sz="6" w:space="0" w:color="000000"/>
                        </w:tcBorders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sz w:val="18"/>
                          </w:rPr>
                          <w:t>3.8</w:t>
                        </w:r>
                      </w:p>
                    </w:tc>
                    <w:tc>
                      <w:tcPr>
                        <w:tcW w:w="1188" w:type="dxa"/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sz w:val="18"/>
                          </w:rPr>
                          <w:t>51.64</w:t>
                        </w:r>
                      </w:p>
                    </w:tc>
                    <w:tc>
                      <w:tcPr>
                        <w:tcW w:w="979" w:type="dxa"/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sz w:val="18"/>
                          </w:rPr>
                          <w:t>265334</w:t>
                        </w:r>
                      </w:p>
                    </w:tc>
                  </w:tr>
                  <w:tr w:rsidR="000642F1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1187" w:type="dxa"/>
                        <w:tcBorders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188" w:type="dxa"/>
                        <w:tcBorders>
                          <w:left w:val="single" w:sz="6" w:space="0" w:color="000000"/>
                          <w:bottom w:val="single" w:sz="12" w:space="0" w:color="000000"/>
                        </w:tcBorders>
                      </w:tcPr>
                      <w:p w:rsidR="000642F1" w:rsidRDefault="000642F1" w:rsidP="00480D2D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188" w:type="dxa"/>
                        <w:tcBorders>
                          <w:bottom w:val="single" w:sz="12" w:space="0" w:color="000000"/>
                        </w:tcBorders>
                      </w:tcPr>
                      <w:p w:rsidR="000642F1" w:rsidRDefault="000642F1" w:rsidP="00480D2D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79" w:type="dxa"/>
                        <w:tcBorders>
                          <w:bottom w:val="single" w:sz="12" w:space="0" w:color="000000"/>
                        </w:tcBorders>
                      </w:tcPr>
                      <w:p w:rsidR="000642F1" w:rsidRDefault="000642F1" w:rsidP="00480D2D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0642F1" w:rsidRDefault="000642F1">
                  <w:pPr>
                    <w:rPr>
                      <w:sz w:val="18"/>
                    </w:rPr>
                  </w:pPr>
                </w:p>
                <w:p w:rsidR="000642F1" w:rsidRPr="00480D2D" w:rsidRDefault="000642F1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定量最適化がおこなわれていません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47" type="#_x0000_t202" style="position:absolute;left:0;text-align:left;margin-left:47.6pt;margin-top:42.1pt;width:244.1pt;height:757.7pt;z-index:251662336;mso-wrap-style:tight;mso-position-horizontal-relative:page;mso-position-vertical-relative:page" stroked="f">
            <v:textbox inset="5.85pt,.7pt,5.85pt,.7pt">
              <w:txbxContent/>
            </v:textbox>
            <w10:wrap anchorx="page" anchory="page"/>
          </v:shape>
        </w:pict>
      </w:r>
    </w:p>
    <w:p w:rsidR="000642F1" w:rsidRDefault="000642F1">
      <w:pPr>
        <w:sectPr w:rsidR="000642F1" w:rsidSect="00480D2D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  <w:r>
        <w:rPr>
          <w:noProof/>
        </w:rPr>
        <w:pict>
          <v:shape id="_x0000_s1048" type="#_x0000_t202" style="position:absolute;left:0;text-align:left;margin-left:303.6pt;margin-top:378.85pt;width:238.1pt;height:429.35pt;z-index:251668480;mso-wrap-style:tight;mso-position-horizontal-relative:page;mso-position-vertical-relative:page" stroked="f">
            <v:textbox inset="5.85pt,.7pt,5.85pt,.7pt">
              <w:txbxContent>
                <w:p w:rsidR="000642F1" w:rsidRDefault="000642F1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ｽﾍﾟｸﾄﾙﾗﾍﾞﾙ</w:t>
                  </w:r>
                  <w:r>
                    <w:rPr>
                      <w:sz w:val="18"/>
                    </w:rPr>
                    <w:t xml:space="preserve">: </w:t>
                  </w:r>
                  <w:r>
                    <w:rPr>
                      <w:rFonts w:hint="eastAsia"/>
                      <w:sz w:val="18"/>
                    </w:rPr>
                    <w:t>ｽﾍﾟｸﾄﾙ</w:t>
                  </w:r>
                  <w:r>
                    <w:rPr>
                      <w:sz w:val="18"/>
                    </w:rPr>
                    <w:t xml:space="preserve"> 6</w:t>
                  </w:r>
                </w:p>
                <w:p w:rsidR="000642F1" w:rsidRDefault="000642F1">
                  <w:pPr>
                    <w:rPr>
                      <w:sz w:val="18"/>
                    </w:rPr>
                  </w:pPr>
                </w:p>
                <w:p w:rsidR="000642F1" w:rsidRDefault="000642F1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ﾗｲﾌﾞﾀｲﾑ</w:t>
                  </w:r>
                  <w:r>
                    <w:rPr>
                      <w:sz w:val="18"/>
                    </w:rPr>
                    <w:t xml:space="preserve"> 21.7 s</w:t>
                  </w:r>
                </w:p>
                <w:p w:rsidR="000642F1" w:rsidRDefault="000642F1">
                  <w:pPr>
                    <w:rPr>
                      <w:sz w:val="18"/>
                    </w:rPr>
                  </w:pPr>
                </w:p>
                <w:p w:rsidR="000642F1" w:rsidRDefault="000642F1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収集ｼﾞｵﾒﾄﾘ</w:t>
                  </w:r>
                  <w:r>
                    <w:rPr>
                      <w:sz w:val="18"/>
                    </w:rPr>
                    <w:t>[</w:t>
                  </w:r>
                  <w:r>
                    <w:rPr>
                      <w:rFonts w:hint="eastAsia"/>
                      <w:sz w:val="18"/>
                    </w:rPr>
                    <w:t>度</w:t>
                  </w:r>
                  <w:r>
                    <w:rPr>
                      <w:sz w:val="18"/>
                    </w:rPr>
                    <w:t>] :</w:t>
                  </w:r>
                </w:p>
                <w:p w:rsidR="000642F1" w:rsidRDefault="000642F1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試料傾斜角</w:t>
                  </w:r>
                  <w:r>
                    <w:rPr>
                      <w:sz w:val="18"/>
                    </w:rPr>
                    <w:t xml:space="preserve"> = 0.0</w:t>
                  </w:r>
                </w:p>
                <w:p w:rsidR="000642F1" w:rsidRDefault="000642F1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方位角</w:t>
                  </w:r>
                  <w:r>
                    <w:rPr>
                      <w:sz w:val="18"/>
                    </w:rPr>
                    <w:t xml:space="preserve"> = 0.0</w:t>
                  </w:r>
                </w:p>
                <w:p w:rsidR="000642F1" w:rsidRDefault="000642F1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ｴﾚﾍﾞｰｼｮﾝ</w:t>
                  </w:r>
                  <w:r>
                    <w:rPr>
                      <w:sz w:val="18"/>
                    </w:rPr>
                    <w:t xml:space="preserve"> = 30.0</w:t>
                  </w:r>
                </w:p>
                <w:p w:rsidR="000642F1" w:rsidRDefault="000642F1">
                  <w:pPr>
                    <w:rPr>
                      <w:sz w:val="18"/>
                    </w:rPr>
                  </w:pPr>
                </w:p>
                <w:p w:rsidR="000642F1" w:rsidRDefault="000642F1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加速電圧</w:t>
                  </w:r>
                  <w:r>
                    <w:rPr>
                      <w:sz w:val="18"/>
                    </w:rPr>
                    <w:t xml:space="preserve"> = 10.00 kV </w:t>
                  </w:r>
                </w:p>
                <w:p w:rsidR="000642F1" w:rsidRDefault="000642F1">
                  <w:pPr>
                    <w:rPr>
                      <w:sz w:val="18"/>
                    </w:rPr>
                  </w:pPr>
                </w:p>
                <w:p w:rsidR="000642F1" w:rsidRDefault="000642F1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ｽﾍﾟｸﾄﾙ全ｶｳﾝﾄ数</w:t>
                  </w:r>
                  <w:r>
                    <w:rPr>
                      <w:sz w:val="18"/>
                    </w:rPr>
                    <w:t xml:space="preserve"> = 40971</w:t>
                  </w:r>
                </w:p>
                <w:p w:rsidR="000642F1" w:rsidRDefault="000642F1">
                  <w:pPr>
                    <w:rPr>
                      <w:sz w:val="18"/>
                    </w:rPr>
                  </w:pPr>
                </w:p>
                <w:tbl>
                  <w:tblPr>
                    <w:tblW w:w="4542" w:type="dxa"/>
                    <w:tblInd w:w="99" w:type="dxa"/>
                    <w:tblBorders>
                      <w:top w:val="single" w:sz="12" w:space="0" w:color="000000"/>
                      <w:bottom w:val="single" w:sz="12" w:space="0" w:color="000000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91"/>
                  </w:tblPr>
                  <w:tblGrid>
                    <w:gridCol w:w="1187"/>
                    <w:gridCol w:w="1188"/>
                    <w:gridCol w:w="1188"/>
                    <w:gridCol w:w="979"/>
                  </w:tblGrid>
                  <w:tr w:rsidR="000642F1" w:rsidRPr="00480D2D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1187" w:type="dxa"/>
                        <w:tcBorders>
                          <w:top w:val="single" w:sz="12" w:space="0" w:color="000000"/>
                          <w:right w:val="single" w:sz="6" w:space="0" w:color="000000"/>
                        </w:tcBorders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rFonts w:hint="eastAsia"/>
                            <w:sz w:val="18"/>
                          </w:rPr>
                          <w:t>ｻﾝﾌﾟﾙﾃﾞｰﾀ</w:t>
                        </w:r>
                        <w:r w:rsidRPr="00480D2D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188" w:type="dxa"/>
                        <w:tcBorders>
                          <w:top w:val="single" w:sz="12" w:space="0" w:color="000000"/>
                          <w:left w:val="single" w:sz="6" w:space="0" w:color="000000"/>
                        </w:tcBorders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rFonts w:hint="eastAsia"/>
                            <w:sz w:val="18"/>
                          </w:rPr>
                          <w:t>ｴﾈﾙｷﾞｰ</w:t>
                        </w:r>
                        <w:r w:rsidRPr="00480D2D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1188" w:type="dxa"/>
                        <w:tcBorders>
                          <w:top w:val="single" w:sz="12" w:space="0" w:color="000000"/>
                        </w:tcBorders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rFonts w:hint="eastAsia"/>
                            <w:sz w:val="18"/>
                          </w:rPr>
                          <w:t>分解能</w:t>
                        </w:r>
                        <w:r w:rsidRPr="00480D2D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979" w:type="dxa"/>
                        <w:tcBorders>
                          <w:top w:val="single" w:sz="12" w:space="0" w:color="000000"/>
                        </w:tcBorders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rFonts w:hint="eastAsia"/>
                            <w:sz w:val="18"/>
                          </w:rPr>
                          <w:t>ｶｳﾝﾄ数</w:t>
                        </w:r>
                      </w:p>
                    </w:tc>
                  </w:tr>
                  <w:tr w:rsidR="000642F1" w:rsidRPr="00480D2D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1187" w:type="dxa"/>
                        <w:tcBorders>
                          <w:right w:val="single" w:sz="6" w:space="0" w:color="000000"/>
                        </w:tcBorders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rFonts w:hint="eastAsia"/>
                            <w:sz w:val="18"/>
                          </w:rPr>
                          <w:t>ｽﾄﾛｰﾌﾞ</w:t>
                        </w:r>
                        <w:r w:rsidRPr="00480D2D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188" w:type="dxa"/>
                        <w:tcBorders>
                          <w:left w:val="single" w:sz="6" w:space="0" w:color="000000"/>
                        </w:tcBorders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sz w:val="18"/>
                          </w:rPr>
                          <w:t>3.8</w:t>
                        </w:r>
                      </w:p>
                    </w:tc>
                    <w:tc>
                      <w:tcPr>
                        <w:tcW w:w="1188" w:type="dxa"/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sz w:val="18"/>
                          </w:rPr>
                          <w:t>51.80</w:t>
                        </w:r>
                      </w:p>
                    </w:tc>
                    <w:tc>
                      <w:tcPr>
                        <w:tcW w:w="979" w:type="dxa"/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sz w:val="18"/>
                          </w:rPr>
                          <w:t>216476</w:t>
                        </w:r>
                      </w:p>
                    </w:tc>
                  </w:tr>
                  <w:tr w:rsidR="000642F1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1187" w:type="dxa"/>
                        <w:tcBorders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188" w:type="dxa"/>
                        <w:tcBorders>
                          <w:left w:val="single" w:sz="6" w:space="0" w:color="000000"/>
                          <w:bottom w:val="single" w:sz="12" w:space="0" w:color="000000"/>
                        </w:tcBorders>
                      </w:tcPr>
                      <w:p w:rsidR="000642F1" w:rsidRDefault="000642F1" w:rsidP="00480D2D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188" w:type="dxa"/>
                        <w:tcBorders>
                          <w:bottom w:val="single" w:sz="12" w:space="0" w:color="000000"/>
                        </w:tcBorders>
                      </w:tcPr>
                      <w:p w:rsidR="000642F1" w:rsidRDefault="000642F1" w:rsidP="00480D2D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79" w:type="dxa"/>
                        <w:tcBorders>
                          <w:bottom w:val="single" w:sz="12" w:space="0" w:color="000000"/>
                        </w:tcBorders>
                      </w:tcPr>
                      <w:p w:rsidR="000642F1" w:rsidRDefault="000642F1" w:rsidP="00480D2D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0642F1" w:rsidRDefault="000642F1">
                  <w:pPr>
                    <w:rPr>
                      <w:sz w:val="18"/>
                    </w:rPr>
                  </w:pPr>
                </w:p>
                <w:p w:rsidR="000642F1" w:rsidRPr="00480D2D" w:rsidRDefault="000642F1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定量最適化がおこなわれていません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49" type="#_x0000_t202" style="position:absolute;left:0;text-align:left;margin-left:47.6pt;margin-top:92.6pt;width:244.1pt;height:715.6pt;z-index:251667456;mso-wrap-style:tight;mso-position-horizontal-relative:page;mso-position-vertical-relative:page" stroked="f">
            <v:textbox inset="5.85pt,.7pt,5.85pt,.7pt">
              <w:txbxContent>
                <w:p w:rsidR="000642F1" w:rsidRDefault="000642F1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ｽﾍﾟｸﾄﾙ処理</w:t>
                  </w:r>
                  <w:r>
                    <w:rPr>
                      <w:sz w:val="18"/>
                    </w:rPr>
                    <w:t xml:space="preserve"> : </w:t>
                  </w:r>
                </w:p>
                <w:p w:rsidR="000642F1" w:rsidRDefault="000642F1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省略されたﾋﾟｰｸはありません</w:t>
                  </w:r>
                </w:p>
                <w:p w:rsidR="000642F1" w:rsidRDefault="000642F1">
                  <w:pPr>
                    <w:rPr>
                      <w:sz w:val="18"/>
                    </w:rPr>
                  </w:pPr>
                </w:p>
                <w:p w:rsidR="000642F1" w:rsidRDefault="000642F1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処理ｵﾌﾟｼｮﾝ</w:t>
                  </w:r>
                  <w:r>
                    <w:rPr>
                      <w:sz w:val="18"/>
                    </w:rPr>
                    <w:t xml:space="preserve"> : </w:t>
                  </w:r>
                  <w:r>
                    <w:rPr>
                      <w:rFonts w:hint="eastAsia"/>
                      <w:sz w:val="18"/>
                    </w:rPr>
                    <w:t>酸素</w:t>
                  </w: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ｽﾄｲｷｵﾒﾄﾘ</w:t>
                  </w:r>
                  <w:r>
                    <w:rPr>
                      <w:sz w:val="18"/>
                    </w:rPr>
                    <w:t xml:space="preserve"> (</w:t>
                  </w:r>
                  <w:r>
                    <w:rPr>
                      <w:rFonts w:hint="eastAsia"/>
                      <w:sz w:val="18"/>
                    </w:rPr>
                    <w:t>ﾉｰﾏﾗｲｽﾞ</w:t>
                  </w:r>
                  <w:r>
                    <w:rPr>
                      <w:sz w:val="18"/>
                    </w:rPr>
                    <w:t>)</w:t>
                  </w:r>
                </w:p>
                <w:p w:rsidR="000642F1" w:rsidRDefault="000642F1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繰り返し回数</w:t>
                  </w:r>
                  <w:r>
                    <w:rPr>
                      <w:sz w:val="18"/>
                    </w:rPr>
                    <w:t xml:space="preserve"> = 2</w:t>
                  </w:r>
                </w:p>
                <w:p w:rsidR="000642F1" w:rsidRDefault="000642F1">
                  <w:pPr>
                    <w:rPr>
                      <w:sz w:val="18"/>
                    </w:rPr>
                  </w:pPr>
                </w:p>
                <w:p w:rsidR="000642F1" w:rsidRDefault="000642F1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ｽﾀﾝﾀﾞｰﾄﾞ</w:t>
                  </w:r>
                  <w:r>
                    <w:rPr>
                      <w:sz w:val="18"/>
                    </w:rPr>
                    <w:t xml:space="preserve"> :</w:t>
                  </w:r>
                </w:p>
                <w:p w:rsidR="000642F1" w:rsidRDefault="000642F1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Na    Albite   1999/06/01</w:t>
                  </w:r>
                </w:p>
                <w:p w:rsidR="000642F1" w:rsidRDefault="000642F1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Mg    MgO   1999/06/01</w:t>
                  </w:r>
                </w:p>
                <w:p w:rsidR="000642F1" w:rsidRDefault="000642F1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Al    Al2O3   1999/06/01</w:t>
                  </w:r>
                </w:p>
                <w:p w:rsidR="000642F1" w:rsidRDefault="000642F1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Si    SiO2   1999/06/01</w:t>
                  </w:r>
                </w:p>
                <w:p w:rsidR="000642F1" w:rsidRDefault="000642F1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P    GaP   1999/06/01</w:t>
                  </w:r>
                </w:p>
                <w:p w:rsidR="000642F1" w:rsidRDefault="000642F1">
                  <w:pPr>
                    <w:rPr>
                      <w:sz w:val="18"/>
                    </w:rPr>
                  </w:pPr>
                  <w:smartTag w:uri="urn:schemas-microsoft-com:office:smarttags" w:element="place">
                    <w:r>
                      <w:rPr>
                        <w:sz w:val="18"/>
                      </w:rPr>
                      <w:t>S    FeS2</w:t>
                    </w:r>
                  </w:smartTag>
                  <w:r>
                    <w:rPr>
                      <w:sz w:val="18"/>
                    </w:rPr>
                    <w:t xml:space="preserve">   1999/06/01</w:t>
                  </w:r>
                </w:p>
                <w:p w:rsidR="000642F1" w:rsidRDefault="000642F1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K    MAD-10 Feldspar   1999/06/01</w:t>
                  </w:r>
                </w:p>
                <w:p w:rsidR="000642F1" w:rsidRDefault="000642F1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Ca    Wollastonite   1999/06/01</w:t>
                  </w:r>
                </w:p>
                <w:p w:rsidR="000642F1" w:rsidRDefault="000642F1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Cr    Cr   1999/06/01</w:t>
                  </w:r>
                </w:p>
                <w:p w:rsidR="000642F1" w:rsidRDefault="000642F1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Mn    Mn   1999/06/01</w:t>
                  </w:r>
                </w:p>
                <w:p w:rsidR="000642F1" w:rsidRDefault="000642F1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Fe    Fe   1999/06/01</w:t>
                  </w:r>
                </w:p>
                <w:p w:rsidR="000642F1" w:rsidRDefault="000642F1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Ni    Ni   1999/06/01</w:t>
                  </w:r>
                </w:p>
                <w:p w:rsidR="000642F1" w:rsidRDefault="000642F1">
                  <w:pPr>
                    <w:rPr>
                      <w:sz w:val="18"/>
                    </w:rPr>
                  </w:pPr>
                </w:p>
                <w:tbl>
                  <w:tblPr>
                    <w:tblW w:w="4662" w:type="dxa"/>
                    <w:tblInd w:w="99" w:type="dxa"/>
                    <w:tblBorders>
                      <w:top w:val="single" w:sz="12" w:space="0" w:color="000000"/>
                      <w:bottom w:val="single" w:sz="12" w:space="0" w:color="000000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91"/>
                  </w:tblPr>
                  <w:tblGrid>
                    <w:gridCol w:w="848"/>
                    <w:gridCol w:w="859"/>
                    <w:gridCol w:w="859"/>
                    <w:gridCol w:w="859"/>
                    <w:gridCol w:w="859"/>
                    <w:gridCol w:w="378"/>
                  </w:tblGrid>
                  <w:tr w:rsidR="000642F1" w:rsidRPr="00480D2D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top w:val="single" w:sz="12" w:space="0" w:color="000000"/>
                          <w:right w:val="single" w:sz="6" w:space="0" w:color="000000"/>
                        </w:tcBorders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rFonts w:hint="eastAsia"/>
                            <w:sz w:val="18"/>
                          </w:rPr>
                          <w:t>元素</w:t>
                        </w:r>
                      </w:p>
                    </w:tc>
                    <w:tc>
                      <w:tcPr>
                        <w:tcW w:w="859" w:type="dxa"/>
                        <w:tcBorders>
                          <w:top w:val="single" w:sz="12" w:space="0" w:color="000000"/>
                          <w:left w:val="single" w:sz="6" w:space="0" w:color="000000"/>
                        </w:tcBorders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rFonts w:hint="eastAsia"/>
                            <w:sz w:val="18"/>
                          </w:rPr>
                          <w:t>質量濃度</w:t>
                        </w:r>
                      </w:p>
                    </w:tc>
                    <w:tc>
                      <w:tcPr>
                        <w:tcW w:w="859" w:type="dxa"/>
                        <w:tcBorders>
                          <w:top w:val="single" w:sz="12" w:space="0" w:color="000000"/>
                        </w:tcBorders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rFonts w:hint="eastAsia"/>
                            <w:sz w:val="18"/>
                          </w:rPr>
                          <w:t>原子数</w:t>
                        </w:r>
                      </w:p>
                    </w:tc>
                    <w:tc>
                      <w:tcPr>
                        <w:tcW w:w="859" w:type="dxa"/>
                        <w:tcBorders>
                          <w:top w:val="single" w:sz="12" w:space="0" w:color="000000"/>
                        </w:tcBorders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rFonts w:hint="eastAsia"/>
                            <w:sz w:val="18"/>
                          </w:rPr>
                          <w:t>化合物</w:t>
                        </w:r>
                      </w:p>
                    </w:tc>
                    <w:tc>
                      <w:tcPr>
                        <w:tcW w:w="859" w:type="dxa"/>
                        <w:tcBorders>
                          <w:top w:val="single" w:sz="12" w:space="0" w:color="000000"/>
                        </w:tcBorders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rFonts w:hint="eastAsia"/>
                            <w:sz w:val="18"/>
                          </w:rPr>
                          <w:t>化学式</w:t>
                        </w:r>
                      </w:p>
                    </w:tc>
                    <w:tc>
                      <w:tcPr>
                        <w:tcW w:w="378" w:type="dxa"/>
                        <w:tcBorders>
                          <w:top w:val="single" w:sz="12" w:space="0" w:color="000000"/>
                        </w:tcBorders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0642F1" w:rsidRPr="00480D2D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sz w:val="18"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sz w:val="18"/>
                          </w:rPr>
                          <w:t>[%]</w:t>
                        </w:r>
                      </w:p>
                    </w:tc>
                    <w:tc>
                      <w:tcPr>
                        <w:tcW w:w="859" w:type="dxa"/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rFonts w:hint="eastAsia"/>
                            <w:sz w:val="18"/>
                          </w:rPr>
                          <w:t>濃度</w:t>
                        </w:r>
                        <w:r w:rsidRPr="00480D2D">
                          <w:rPr>
                            <w:sz w:val="18"/>
                          </w:rPr>
                          <w:t>[%]</w:t>
                        </w:r>
                      </w:p>
                    </w:tc>
                    <w:tc>
                      <w:tcPr>
                        <w:tcW w:w="859" w:type="dxa"/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rFonts w:hint="eastAsia"/>
                            <w:sz w:val="18"/>
                          </w:rPr>
                          <w:t>濃度</w:t>
                        </w:r>
                        <w:r w:rsidRPr="00480D2D">
                          <w:rPr>
                            <w:sz w:val="18"/>
                          </w:rPr>
                          <w:t>[%]</w:t>
                        </w:r>
                      </w:p>
                    </w:tc>
                    <w:tc>
                      <w:tcPr>
                        <w:tcW w:w="859" w:type="dxa"/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sz w:val="18"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378" w:type="dxa"/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0642F1" w:rsidRPr="00480D2D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sz w:val="18"/>
                          </w:rPr>
                          <w:t>Na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sz w:val="18"/>
                          </w:rPr>
                          <w:t>-1.75</w:t>
                        </w:r>
                      </w:p>
                    </w:tc>
                    <w:tc>
                      <w:tcPr>
                        <w:tcW w:w="859" w:type="dxa"/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sz w:val="18"/>
                          </w:rPr>
                          <w:t>-3.40</w:t>
                        </w:r>
                      </w:p>
                    </w:tc>
                    <w:tc>
                      <w:tcPr>
                        <w:tcW w:w="859" w:type="dxa"/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sz w:val="18"/>
                          </w:rPr>
                          <w:t>-2.35</w:t>
                        </w:r>
                      </w:p>
                    </w:tc>
                    <w:tc>
                      <w:tcPr>
                        <w:tcW w:w="859" w:type="dxa"/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sz w:val="18"/>
                          </w:rPr>
                          <w:t>Na2O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0642F1" w:rsidRPr="00480D2D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sz w:val="18"/>
                          </w:rPr>
                          <w:t>Mg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sz w:val="18"/>
                          </w:rPr>
                          <w:t>89.33</w:t>
                        </w:r>
                      </w:p>
                    </w:tc>
                    <w:tc>
                      <w:tcPr>
                        <w:tcW w:w="859" w:type="dxa"/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sz w:val="18"/>
                          </w:rPr>
                          <w:t>164.53</w:t>
                        </w:r>
                      </w:p>
                    </w:tc>
                    <w:tc>
                      <w:tcPr>
                        <w:tcW w:w="859" w:type="dxa"/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sz w:val="18"/>
                          </w:rPr>
                          <w:t>148.11</w:t>
                        </w:r>
                      </w:p>
                    </w:tc>
                    <w:tc>
                      <w:tcPr>
                        <w:tcW w:w="859" w:type="dxa"/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sz w:val="18"/>
                          </w:rPr>
                          <w:t>MgO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0642F1" w:rsidRPr="00480D2D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sz w:val="18"/>
                          </w:rPr>
                          <w:t>Al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sz w:val="18"/>
                          </w:rPr>
                          <w:t>0.37</w:t>
                        </w:r>
                      </w:p>
                    </w:tc>
                    <w:tc>
                      <w:tcPr>
                        <w:tcW w:w="859" w:type="dxa"/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sz w:val="18"/>
                          </w:rPr>
                          <w:t>0.61</w:t>
                        </w:r>
                      </w:p>
                    </w:tc>
                    <w:tc>
                      <w:tcPr>
                        <w:tcW w:w="859" w:type="dxa"/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sz w:val="18"/>
                          </w:rPr>
                          <w:t>0.70</w:t>
                        </w:r>
                      </w:p>
                    </w:tc>
                    <w:tc>
                      <w:tcPr>
                        <w:tcW w:w="859" w:type="dxa"/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sz w:val="18"/>
                          </w:rPr>
                          <w:t>Al2O3</w:t>
                        </w:r>
                      </w:p>
                    </w:tc>
                    <w:tc>
                      <w:tcPr>
                        <w:tcW w:w="378" w:type="dxa"/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0642F1" w:rsidRPr="00480D2D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sz w:val="18"/>
                          </w:rPr>
                          <w:t>Si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sz w:val="18"/>
                          </w:rPr>
                          <w:t>76.22</w:t>
                        </w:r>
                      </w:p>
                    </w:tc>
                    <w:tc>
                      <w:tcPr>
                        <w:tcW w:w="859" w:type="dxa"/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sz w:val="18"/>
                          </w:rPr>
                          <w:t>121.53</w:t>
                        </w:r>
                      </w:p>
                    </w:tc>
                    <w:tc>
                      <w:tcPr>
                        <w:tcW w:w="859" w:type="dxa"/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sz w:val="18"/>
                          </w:rPr>
                          <w:t>163.07</w:t>
                        </w:r>
                      </w:p>
                    </w:tc>
                    <w:tc>
                      <w:tcPr>
                        <w:tcW w:w="859" w:type="dxa"/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sz w:val="18"/>
                          </w:rPr>
                          <w:t>SiO2</w:t>
                        </w:r>
                      </w:p>
                    </w:tc>
                    <w:tc>
                      <w:tcPr>
                        <w:tcW w:w="378" w:type="dxa"/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0642F1" w:rsidRPr="00480D2D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sz w:val="18"/>
                          </w:rPr>
                          <w:t>P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sz w:val="18"/>
                          </w:rPr>
                          <w:t>-75.94</w:t>
                        </w:r>
                      </w:p>
                    </w:tc>
                    <w:tc>
                      <w:tcPr>
                        <w:tcW w:w="859" w:type="dxa"/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sz w:val="18"/>
                          </w:rPr>
                          <w:t>-109.78</w:t>
                        </w:r>
                      </w:p>
                    </w:tc>
                    <w:tc>
                      <w:tcPr>
                        <w:tcW w:w="859" w:type="dxa"/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sz w:val="18"/>
                          </w:rPr>
                          <w:t>-174.00</w:t>
                        </w:r>
                      </w:p>
                    </w:tc>
                    <w:tc>
                      <w:tcPr>
                        <w:tcW w:w="859" w:type="dxa"/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sz w:val="18"/>
                          </w:rPr>
                          <w:t>P2O5</w:t>
                        </w:r>
                      </w:p>
                    </w:tc>
                    <w:tc>
                      <w:tcPr>
                        <w:tcW w:w="378" w:type="dxa"/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0642F1" w:rsidRPr="00480D2D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sz w:val="18"/>
                          </w:rPr>
                          <w:t>S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sz w:val="18"/>
                          </w:rPr>
                          <w:t>-64.32</w:t>
                        </w:r>
                      </w:p>
                    </w:tc>
                    <w:tc>
                      <w:tcPr>
                        <w:tcW w:w="859" w:type="dxa"/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sz w:val="18"/>
                          </w:rPr>
                          <w:t>-89.83</w:t>
                        </w:r>
                      </w:p>
                    </w:tc>
                    <w:tc>
                      <w:tcPr>
                        <w:tcW w:w="859" w:type="dxa"/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sz w:val="18"/>
                          </w:rPr>
                          <w:t>-160.61</w:t>
                        </w:r>
                      </w:p>
                    </w:tc>
                    <w:tc>
                      <w:tcPr>
                        <w:tcW w:w="859" w:type="dxa"/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sz w:val="18"/>
                          </w:rPr>
                          <w:t>SO3</w:t>
                        </w:r>
                      </w:p>
                    </w:tc>
                    <w:tc>
                      <w:tcPr>
                        <w:tcW w:w="378" w:type="dxa"/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0642F1" w:rsidRPr="00480D2D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sz w:val="18"/>
                          </w:rPr>
                          <w:t>K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sz w:val="18"/>
                          </w:rPr>
                          <w:t>1.13</w:t>
                        </w:r>
                      </w:p>
                    </w:tc>
                    <w:tc>
                      <w:tcPr>
                        <w:tcW w:w="859" w:type="dxa"/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sz w:val="18"/>
                          </w:rPr>
                          <w:t>1.29</w:t>
                        </w:r>
                      </w:p>
                    </w:tc>
                    <w:tc>
                      <w:tcPr>
                        <w:tcW w:w="859" w:type="dxa"/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sz w:val="18"/>
                          </w:rPr>
                          <w:t>1.36</w:t>
                        </w:r>
                      </w:p>
                    </w:tc>
                    <w:tc>
                      <w:tcPr>
                        <w:tcW w:w="859" w:type="dxa"/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sz w:val="18"/>
                          </w:rPr>
                          <w:t>K2O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0642F1" w:rsidRPr="00480D2D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sz w:val="18"/>
                          </w:rPr>
                          <w:t>Ca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sz w:val="18"/>
                          </w:rPr>
                          <w:t>1.59</w:t>
                        </w:r>
                      </w:p>
                    </w:tc>
                    <w:tc>
                      <w:tcPr>
                        <w:tcW w:w="859" w:type="dxa"/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sz w:val="18"/>
                          </w:rPr>
                          <w:t>1.77</w:t>
                        </w:r>
                      </w:p>
                    </w:tc>
                    <w:tc>
                      <w:tcPr>
                        <w:tcW w:w="859" w:type="dxa"/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sz w:val="18"/>
                          </w:rPr>
                          <w:t>2.22</w:t>
                        </w:r>
                      </w:p>
                    </w:tc>
                    <w:tc>
                      <w:tcPr>
                        <w:tcW w:w="859" w:type="dxa"/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sz w:val="18"/>
                          </w:rPr>
                          <w:t>CaO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0642F1" w:rsidRPr="00480D2D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sz w:val="18"/>
                          </w:rPr>
                          <w:t>Cr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sz w:val="18"/>
                          </w:rPr>
                          <w:t>-5.18</w:t>
                        </w:r>
                      </w:p>
                    </w:tc>
                    <w:tc>
                      <w:tcPr>
                        <w:tcW w:w="859" w:type="dxa"/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sz w:val="18"/>
                          </w:rPr>
                          <w:t>-4.46</w:t>
                        </w:r>
                      </w:p>
                    </w:tc>
                    <w:tc>
                      <w:tcPr>
                        <w:tcW w:w="859" w:type="dxa"/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sz w:val="18"/>
                          </w:rPr>
                          <w:t>-7.57</w:t>
                        </w:r>
                      </w:p>
                    </w:tc>
                    <w:tc>
                      <w:tcPr>
                        <w:tcW w:w="859" w:type="dxa"/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sz w:val="18"/>
                          </w:rPr>
                          <w:t>Cr2O3</w:t>
                        </w:r>
                      </w:p>
                    </w:tc>
                    <w:tc>
                      <w:tcPr>
                        <w:tcW w:w="378" w:type="dxa"/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0642F1" w:rsidRPr="00480D2D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sz w:val="18"/>
                          </w:rPr>
                          <w:t>Mn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sz w:val="18"/>
                          </w:rPr>
                          <w:t>12.13</w:t>
                        </w:r>
                      </w:p>
                    </w:tc>
                    <w:tc>
                      <w:tcPr>
                        <w:tcW w:w="859" w:type="dxa"/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sz w:val="18"/>
                          </w:rPr>
                          <w:t>9.89</w:t>
                        </w:r>
                      </w:p>
                    </w:tc>
                    <w:tc>
                      <w:tcPr>
                        <w:tcW w:w="859" w:type="dxa"/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sz w:val="18"/>
                          </w:rPr>
                          <w:t>15.66</w:t>
                        </w:r>
                      </w:p>
                    </w:tc>
                    <w:tc>
                      <w:tcPr>
                        <w:tcW w:w="859" w:type="dxa"/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sz w:val="18"/>
                          </w:rPr>
                          <w:t>MnO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0642F1" w:rsidRPr="00480D2D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sz w:val="18"/>
                          </w:rPr>
                          <w:t>Fe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sz w:val="18"/>
                          </w:rPr>
                          <w:t>55.67</w:t>
                        </w:r>
                      </w:p>
                    </w:tc>
                    <w:tc>
                      <w:tcPr>
                        <w:tcW w:w="859" w:type="dxa"/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sz w:val="18"/>
                          </w:rPr>
                          <w:t>44.64</w:t>
                        </w:r>
                      </w:p>
                    </w:tc>
                    <w:tc>
                      <w:tcPr>
                        <w:tcW w:w="859" w:type="dxa"/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sz w:val="18"/>
                          </w:rPr>
                          <w:t>71.61</w:t>
                        </w:r>
                      </w:p>
                    </w:tc>
                    <w:tc>
                      <w:tcPr>
                        <w:tcW w:w="859" w:type="dxa"/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sz w:val="18"/>
                          </w:rPr>
                          <w:t>FeO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0642F1" w:rsidRPr="00480D2D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sz w:val="18"/>
                          </w:rPr>
                          <w:t>Ni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sz w:val="18"/>
                          </w:rPr>
                          <w:t>32.85</w:t>
                        </w:r>
                      </w:p>
                    </w:tc>
                    <w:tc>
                      <w:tcPr>
                        <w:tcW w:w="859" w:type="dxa"/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sz w:val="18"/>
                          </w:rPr>
                          <w:t>25.05</w:t>
                        </w:r>
                      </w:p>
                    </w:tc>
                    <w:tc>
                      <w:tcPr>
                        <w:tcW w:w="859" w:type="dxa"/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sz w:val="18"/>
                          </w:rPr>
                          <w:t>41.80</w:t>
                        </w:r>
                      </w:p>
                    </w:tc>
                    <w:tc>
                      <w:tcPr>
                        <w:tcW w:w="859" w:type="dxa"/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sz w:val="18"/>
                          </w:rPr>
                          <w:t>NiO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0642F1" w:rsidRPr="00480D2D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sz w:val="18"/>
                          </w:rPr>
                          <w:t>O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sz w:val="18"/>
                          </w:rPr>
                          <w:t>-22.09</w:t>
                        </w:r>
                      </w:p>
                    </w:tc>
                    <w:tc>
                      <w:tcPr>
                        <w:tcW w:w="859" w:type="dxa"/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sz w:val="18"/>
                          </w:rPr>
                          <w:t>-61.84</w:t>
                        </w:r>
                      </w:p>
                    </w:tc>
                    <w:tc>
                      <w:tcPr>
                        <w:tcW w:w="859" w:type="dxa"/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59" w:type="dxa"/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78" w:type="dxa"/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0642F1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rFonts w:hint="eastAsia"/>
                            <w:sz w:val="18"/>
                          </w:rPr>
                          <w:t>ﾄｰﾀﾙ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  <w:bottom w:val="single" w:sz="12" w:space="0" w:color="000000"/>
                        </w:tcBorders>
                      </w:tcPr>
                      <w:p w:rsidR="000642F1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sz w:val="18"/>
                          </w:rPr>
                          <w:t>100.00</w:t>
                        </w:r>
                      </w:p>
                    </w:tc>
                    <w:tc>
                      <w:tcPr>
                        <w:tcW w:w="859" w:type="dxa"/>
                        <w:tcBorders>
                          <w:bottom w:val="single" w:sz="12" w:space="0" w:color="000000"/>
                        </w:tcBorders>
                      </w:tcPr>
                      <w:p w:rsidR="000642F1" w:rsidRDefault="000642F1" w:rsidP="00480D2D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59" w:type="dxa"/>
                        <w:tcBorders>
                          <w:bottom w:val="single" w:sz="12" w:space="0" w:color="000000"/>
                        </w:tcBorders>
                      </w:tcPr>
                      <w:p w:rsidR="000642F1" w:rsidRDefault="000642F1" w:rsidP="00480D2D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59" w:type="dxa"/>
                        <w:tcBorders>
                          <w:bottom w:val="single" w:sz="12" w:space="0" w:color="000000"/>
                        </w:tcBorders>
                      </w:tcPr>
                      <w:p w:rsidR="000642F1" w:rsidRDefault="000642F1" w:rsidP="00480D2D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78" w:type="dxa"/>
                        <w:tcBorders>
                          <w:bottom w:val="single" w:sz="12" w:space="0" w:color="000000"/>
                        </w:tcBorders>
                      </w:tcPr>
                      <w:p w:rsidR="000642F1" w:rsidRDefault="000642F1" w:rsidP="00480D2D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0642F1" w:rsidRDefault="000642F1">
                  <w:pPr>
                    <w:rPr>
                      <w:sz w:val="18"/>
                    </w:rPr>
                  </w:pPr>
                </w:p>
                <w:p w:rsidR="000642F1" w:rsidRPr="00480D2D" w:rsidRDefault="000642F1">
                  <w:pPr>
                    <w:rPr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50" type="#_x0000_t75" style="position:absolute;left:0;text-align:left;margin-left:309.55pt;margin-top:235.7pt;width:226.2pt;height:151.5pt;z-index:251666432;mso-position-horizontal-relative:page;mso-position-vertical-relative:page">
            <v:imagedata r:id="rId12" o:title=""/>
            <w10:wrap anchorx="page" anchory="page"/>
          </v:shape>
        </w:pict>
      </w:r>
      <w:r>
        <w:rPr>
          <w:noProof/>
        </w:rPr>
        <w:pict>
          <v:rect id="_x0000_s1051" style="position:absolute;left:0;text-align:left;margin-left:47.6pt;margin-top:8.4pt;width:238.15pt;height:67.35pt;z-index:251665408;mso-position-horizontal-relative:page;mso-position-vertical-relative:page">
            <v:textbox inset="5.85pt,.7pt,5.85pt,.7pt">
              <w:txbxContent>
                <w:p w:rsidR="000642F1" w:rsidRDefault="000642F1">
                  <w:pPr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ﾌﾟﾛｼﾞｪｸﾄ</w:t>
                  </w:r>
                  <w:r>
                    <w:rPr>
                      <w:sz w:val="20"/>
                    </w:rPr>
                    <w:t xml:space="preserve"> : 20110912Au05</w:t>
                  </w:r>
                </w:p>
                <w:p w:rsidR="000642F1" w:rsidRDefault="000642F1">
                  <w:pPr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ｵｰﾅｰ</w:t>
                  </w:r>
                  <w:r>
                    <w:rPr>
                      <w:sz w:val="20"/>
                    </w:rPr>
                    <w:t xml:space="preserve"> : Administrator</w:t>
                  </w:r>
                </w:p>
                <w:p w:rsidR="000642F1" w:rsidRPr="00480D2D" w:rsidRDefault="000642F1">
                  <w:pPr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領域</w:t>
                  </w:r>
                  <w:r>
                    <w:rPr>
                      <w:sz w:val="20"/>
                    </w:rPr>
                    <w:t xml:space="preserve"> </w:t>
                  </w:r>
                  <w:r>
                    <w:rPr>
                      <w:rFonts w:hint="eastAsia"/>
                      <w:sz w:val="20"/>
                    </w:rPr>
                    <w:t>分析領域</w:t>
                  </w:r>
                  <w:r>
                    <w:rPr>
                      <w:sz w:val="20"/>
                    </w:rPr>
                    <w:t xml:space="preserve"> 1</w:t>
                  </w:r>
                </w:p>
              </w:txbxContent>
            </v:textbox>
            <w10:wrap anchorx="page" anchory="page"/>
          </v:rect>
        </w:pict>
      </w:r>
      <w:r>
        <w:rPr>
          <w:noProof/>
        </w:rPr>
        <w:pict>
          <v:shape id="_x0000_s1052" type="#_x0000_t75" style="position:absolute;left:0;text-align:left;margin-left:309.55pt;margin-top:16.8pt;width:226.2pt;height:210.45pt;z-index:251664384;mso-position-horizontal-relative:page;mso-position-vertical-relative:page">
            <v:imagedata r:id="rId13" o:title=""/>
            <w10:wrap anchorx="page" anchory="page"/>
          </v:shape>
        </w:pict>
      </w:r>
    </w:p>
    <w:p w:rsidR="000642F1" w:rsidRDefault="000642F1">
      <w:r>
        <w:rPr>
          <w:noProof/>
        </w:rPr>
        <w:pict>
          <v:shape id="_x0000_s1053" type="#_x0000_t202" style="position:absolute;left:0;text-align:left;margin-left:303.6pt;margin-top:378.85pt;width:238.1pt;height:429.35pt;z-index:251673600;mso-wrap-style:tight;mso-position-horizontal-relative:page;mso-position-vertical-relative:page" stroked="f">
            <v:textbox inset="5.85pt,.7pt,5.85pt,.7pt">
              <w:txbxContent>
                <w:p w:rsidR="000642F1" w:rsidRDefault="000642F1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ｽﾍﾟｸﾄﾙﾗﾍﾞﾙ</w:t>
                  </w:r>
                  <w:r>
                    <w:rPr>
                      <w:sz w:val="18"/>
                    </w:rPr>
                    <w:t xml:space="preserve">: </w:t>
                  </w:r>
                  <w:r>
                    <w:rPr>
                      <w:rFonts w:hint="eastAsia"/>
                      <w:sz w:val="18"/>
                    </w:rPr>
                    <w:t>ｽﾍﾟｸﾄﾙ</w:t>
                  </w:r>
                  <w:r>
                    <w:rPr>
                      <w:sz w:val="18"/>
                    </w:rPr>
                    <w:t xml:space="preserve"> 10</w:t>
                  </w:r>
                </w:p>
                <w:p w:rsidR="000642F1" w:rsidRDefault="000642F1">
                  <w:pPr>
                    <w:rPr>
                      <w:sz w:val="18"/>
                    </w:rPr>
                  </w:pPr>
                </w:p>
                <w:p w:rsidR="000642F1" w:rsidRDefault="000642F1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ﾗｲﾌﾞﾀｲﾑ</w:t>
                  </w:r>
                  <w:r>
                    <w:rPr>
                      <w:sz w:val="18"/>
                    </w:rPr>
                    <w:t xml:space="preserve"> 120.0 s</w:t>
                  </w:r>
                </w:p>
                <w:p w:rsidR="000642F1" w:rsidRDefault="000642F1">
                  <w:pPr>
                    <w:rPr>
                      <w:sz w:val="18"/>
                    </w:rPr>
                  </w:pPr>
                </w:p>
                <w:p w:rsidR="000642F1" w:rsidRDefault="000642F1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収集ｼﾞｵﾒﾄﾘ</w:t>
                  </w:r>
                  <w:r>
                    <w:rPr>
                      <w:sz w:val="18"/>
                    </w:rPr>
                    <w:t>[</w:t>
                  </w:r>
                  <w:r>
                    <w:rPr>
                      <w:rFonts w:hint="eastAsia"/>
                      <w:sz w:val="18"/>
                    </w:rPr>
                    <w:t>度</w:t>
                  </w:r>
                  <w:r>
                    <w:rPr>
                      <w:sz w:val="18"/>
                    </w:rPr>
                    <w:t>] :</w:t>
                  </w:r>
                </w:p>
                <w:p w:rsidR="000642F1" w:rsidRDefault="000642F1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試料傾斜角</w:t>
                  </w:r>
                  <w:r>
                    <w:rPr>
                      <w:sz w:val="18"/>
                    </w:rPr>
                    <w:t xml:space="preserve"> = 0.0</w:t>
                  </w:r>
                </w:p>
                <w:p w:rsidR="000642F1" w:rsidRDefault="000642F1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方位角</w:t>
                  </w:r>
                  <w:r>
                    <w:rPr>
                      <w:sz w:val="18"/>
                    </w:rPr>
                    <w:t xml:space="preserve"> = 0.0</w:t>
                  </w:r>
                </w:p>
                <w:p w:rsidR="000642F1" w:rsidRDefault="000642F1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ｴﾚﾍﾞｰｼｮﾝ</w:t>
                  </w:r>
                  <w:r>
                    <w:rPr>
                      <w:sz w:val="18"/>
                    </w:rPr>
                    <w:t xml:space="preserve"> = 30.0</w:t>
                  </w:r>
                </w:p>
                <w:p w:rsidR="000642F1" w:rsidRDefault="000642F1">
                  <w:pPr>
                    <w:rPr>
                      <w:sz w:val="18"/>
                    </w:rPr>
                  </w:pPr>
                </w:p>
                <w:p w:rsidR="000642F1" w:rsidRDefault="000642F1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加速電圧</w:t>
                  </w:r>
                  <w:r>
                    <w:rPr>
                      <w:sz w:val="18"/>
                    </w:rPr>
                    <w:t xml:space="preserve"> = 10.00 kV </w:t>
                  </w:r>
                </w:p>
                <w:p w:rsidR="000642F1" w:rsidRDefault="000642F1">
                  <w:pPr>
                    <w:rPr>
                      <w:sz w:val="18"/>
                    </w:rPr>
                  </w:pPr>
                </w:p>
                <w:p w:rsidR="000642F1" w:rsidRDefault="000642F1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ｽﾍﾟｸﾄﾙ全ｶｳﾝﾄ数</w:t>
                  </w:r>
                  <w:r>
                    <w:rPr>
                      <w:sz w:val="18"/>
                    </w:rPr>
                    <w:t xml:space="preserve"> = 222358</w:t>
                  </w:r>
                </w:p>
                <w:p w:rsidR="000642F1" w:rsidRDefault="000642F1">
                  <w:pPr>
                    <w:rPr>
                      <w:sz w:val="18"/>
                    </w:rPr>
                  </w:pPr>
                </w:p>
                <w:tbl>
                  <w:tblPr>
                    <w:tblW w:w="0" w:type="auto"/>
                    <w:tblInd w:w="99" w:type="dxa"/>
                    <w:tblBorders>
                      <w:top w:val="single" w:sz="12" w:space="0" w:color="000000"/>
                      <w:bottom w:val="single" w:sz="12" w:space="0" w:color="000000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91"/>
                  </w:tblPr>
                  <w:tblGrid>
                    <w:gridCol w:w="1157"/>
                    <w:gridCol w:w="1158"/>
                    <w:gridCol w:w="1158"/>
                    <w:gridCol w:w="1069"/>
                  </w:tblGrid>
                  <w:tr w:rsidR="000642F1" w:rsidRPr="00480D2D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1157" w:type="dxa"/>
                        <w:tcBorders>
                          <w:top w:val="single" w:sz="12" w:space="0" w:color="000000"/>
                          <w:right w:val="single" w:sz="6" w:space="0" w:color="000000"/>
                        </w:tcBorders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rFonts w:hint="eastAsia"/>
                            <w:sz w:val="18"/>
                          </w:rPr>
                          <w:t>ｻﾝﾌﾟﾙﾃﾞｰﾀ</w:t>
                        </w:r>
                        <w:r w:rsidRPr="00480D2D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158" w:type="dxa"/>
                        <w:tcBorders>
                          <w:top w:val="single" w:sz="12" w:space="0" w:color="000000"/>
                          <w:left w:val="single" w:sz="6" w:space="0" w:color="000000"/>
                        </w:tcBorders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rFonts w:hint="eastAsia"/>
                            <w:sz w:val="18"/>
                          </w:rPr>
                          <w:t>ｴﾈﾙｷﾞｰ</w:t>
                        </w:r>
                        <w:r w:rsidRPr="00480D2D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1158" w:type="dxa"/>
                        <w:tcBorders>
                          <w:top w:val="single" w:sz="12" w:space="0" w:color="000000"/>
                        </w:tcBorders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rFonts w:hint="eastAsia"/>
                            <w:sz w:val="18"/>
                          </w:rPr>
                          <w:t>分解能</w:t>
                        </w:r>
                        <w:r w:rsidRPr="00480D2D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1069" w:type="dxa"/>
                        <w:tcBorders>
                          <w:top w:val="single" w:sz="12" w:space="0" w:color="000000"/>
                        </w:tcBorders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rFonts w:hint="eastAsia"/>
                            <w:sz w:val="18"/>
                          </w:rPr>
                          <w:t>ｶｳﾝﾄ数</w:t>
                        </w:r>
                      </w:p>
                    </w:tc>
                  </w:tr>
                  <w:tr w:rsidR="000642F1" w:rsidRPr="00480D2D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1157" w:type="dxa"/>
                        <w:tcBorders>
                          <w:right w:val="single" w:sz="6" w:space="0" w:color="000000"/>
                        </w:tcBorders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rFonts w:hint="eastAsia"/>
                            <w:sz w:val="18"/>
                          </w:rPr>
                          <w:t>ｽﾄﾛｰﾌﾞ</w:t>
                        </w:r>
                        <w:r w:rsidRPr="00480D2D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158" w:type="dxa"/>
                        <w:tcBorders>
                          <w:left w:val="single" w:sz="6" w:space="0" w:color="000000"/>
                        </w:tcBorders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sz w:val="18"/>
                          </w:rPr>
                          <w:t>3.8</w:t>
                        </w:r>
                      </w:p>
                    </w:tc>
                    <w:tc>
                      <w:tcPr>
                        <w:tcW w:w="1158" w:type="dxa"/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sz w:val="18"/>
                          </w:rPr>
                          <w:t>51.85</w:t>
                        </w:r>
                      </w:p>
                    </w:tc>
                    <w:tc>
                      <w:tcPr>
                        <w:tcW w:w="1069" w:type="dxa"/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sz w:val="18"/>
                          </w:rPr>
                          <w:t>1193157</w:t>
                        </w:r>
                      </w:p>
                    </w:tc>
                  </w:tr>
                  <w:tr w:rsidR="000642F1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1157" w:type="dxa"/>
                        <w:tcBorders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158" w:type="dxa"/>
                        <w:tcBorders>
                          <w:left w:val="single" w:sz="6" w:space="0" w:color="000000"/>
                          <w:bottom w:val="single" w:sz="12" w:space="0" w:color="000000"/>
                        </w:tcBorders>
                      </w:tcPr>
                      <w:p w:rsidR="000642F1" w:rsidRDefault="000642F1" w:rsidP="00480D2D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158" w:type="dxa"/>
                        <w:tcBorders>
                          <w:bottom w:val="single" w:sz="12" w:space="0" w:color="000000"/>
                        </w:tcBorders>
                      </w:tcPr>
                      <w:p w:rsidR="000642F1" w:rsidRDefault="000642F1" w:rsidP="00480D2D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069" w:type="dxa"/>
                        <w:tcBorders>
                          <w:bottom w:val="single" w:sz="12" w:space="0" w:color="000000"/>
                        </w:tcBorders>
                      </w:tcPr>
                      <w:p w:rsidR="000642F1" w:rsidRDefault="000642F1" w:rsidP="00480D2D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0642F1" w:rsidRDefault="000642F1">
                  <w:pPr>
                    <w:rPr>
                      <w:sz w:val="18"/>
                    </w:rPr>
                  </w:pPr>
                </w:p>
                <w:p w:rsidR="000642F1" w:rsidRPr="00480D2D" w:rsidRDefault="000642F1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定量最適化がおこなわれていません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54" type="#_x0000_t202" style="position:absolute;left:0;text-align:left;margin-left:47.6pt;margin-top:92.6pt;width:244.1pt;height:715.6pt;z-index:251672576;mso-wrap-style:tight;mso-position-horizontal-relative:page;mso-position-vertical-relative:page" stroked="f">
            <v:textbox inset="5.85pt,.7pt,5.85pt,.7pt">
              <w:txbxContent>
                <w:p w:rsidR="000642F1" w:rsidRDefault="000642F1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ｽﾍﾟｸﾄﾙ処理</w:t>
                  </w:r>
                  <w:r>
                    <w:rPr>
                      <w:sz w:val="18"/>
                    </w:rPr>
                    <w:t xml:space="preserve"> : </w:t>
                  </w:r>
                </w:p>
                <w:p w:rsidR="000642F1" w:rsidRDefault="000642F1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定量計算に使用されていないﾋﾟｰｸ</w:t>
                  </w:r>
                  <w:r>
                    <w:rPr>
                      <w:sz w:val="18"/>
                    </w:rPr>
                    <w:t xml:space="preserve"> : 2.765 keV</w:t>
                  </w:r>
                </w:p>
                <w:p w:rsidR="000642F1" w:rsidRDefault="000642F1">
                  <w:pPr>
                    <w:rPr>
                      <w:sz w:val="18"/>
                    </w:rPr>
                  </w:pPr>
                </w:p>
                <w:p w:rsidR="000642F1" w:rsidRDefault="000642F1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処理ｵﾌﾟｼｮﾝ</w:t>
                  </w:r>
                  <w:r>
                    <w:rPr>
                      <w:sz w:val="18"/>
                    </w:rPr>
                    <w:t xml:space="preserve"> : </w:t>
                  </w:r>
                  <w:r>
                    <w:rPr>
                      <w:rFonts w:hint="eastAsia"/>
                      <w:sz w:val="18"/>
                    </w:rPr>
                    <w:t>酸素</w:t>
                  </w: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ｽﾄｲｷｵﾒﾄﾘ</w:t>
                  </w:r>
                  <w:r>
                    <w:rPr>
                      <w:sz w:val="18"/>
                    </w:rPr>
                    <w:t xml:space="preserve"> (</w:t>
                  </w:r>
                  <w:r>
                    <w:rPr>
                      <w:rFonts w:hint="eastAsia"/>
                      <w:sz w:val="18"/>
                    </w:rPr>
                    <w:t>ﾉｰﾏﾗｲｽﾞ</w:t>
                  </w:r>
                  <w:r>
                    <w:rPr>
                      <w:sz w:val="18"/>
                    </w:rPr>
                    <w:t>)</w:t>
                  </w:r>
                </w:p>
                <w:p w:rsidR="000642F1" w:rsidRDefault="000642F1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繰り返し回数</w:t>
                  </w:r>
                  <w:r>
                    <w:rPr>
                      <w:sz w:val="18"/>
                    </w:rPr>
                    <w:t xml:space="preserve"> = 2</w:t>
                  </w:r>
                </w:p>
                <w:p w:rsidR="000642F1" w:rsidRDefault="000642F1">
                  <w:pPr>
                    <w:rPr>
                      <w:sz w:val="18"/>
                    </w:rPr>
                  </w:pPr>
                </w:p>
                <w:p w:rsidR="000642F1" w:rsidRDefault="000642F1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ｽﾀﾝﾀﾞｰﾄﾞ</w:t>
                  </w:r>
                  <w:r>
                    <w:rPr>
                      <w:sz w:val="18"/>
                    </w:rPr>
                    <w:t xml:space="preserve"> :</w:t>
                  </w:r>
                </w:p>
                <w:p w:rsidR="000642F1" w:rsidRDefault="000642F1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Na    Albite   1999/06/01</w:t>
                  </w:r>
                </w:p>
                <w:p w:rsidR="000642F1" w:rsidRDefault="000642F1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Mg    MgO   1999/06/01</w:t>
                  </w:r>
                </w:p>
                <w:p w:rsidR="000642F1" w:rsidRDefault="000642F1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Al    Al2O3   1999/06/01</w:t>
                  </w:r>
                </w:p>
                <w:p w:rsidR="000642F1" w:rsidRDefault="000642F1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Si    SiO2   1999/06/01</w:t>
                  </w:r>
                </w:p>
                <w:p w:rsidR="000642F1" w:rsidRDefault="000642F1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P    GaP   1999/06/01</w:t>
                  </w:r>
                </w:p>
                <w:p w:rsidR="000642F1" w:rsidRDefault="000642F1">
                  <w:pPr>
                    <w:rPr>
                      <w:sz w:val="18"/>
                    </w:rPr>
                  </w:pPr>
                  <w:smartTag w:uri="urn:schemas-microsoft-com:office:smarttags" w:element="place">
                    <w:r>
                      <w:rPr>
                        <w:sz w:val="18"/>
                      </w:rPr>
                      <w:t>S    FeS2</w:t>
                    </w:r>
                  </w:smartTag>
                  <w:r>
                    <w:rPr>
                      <w:sz w:val="18"/>
                    </w:rPr>
                    <w:t xml:space="preserve">   1999/06/01</w:t>
                  </w:r>
                </w:p>
                <w:p w:rsidR="000642F1" w:rsidRDefault="000642F1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K    MAD-10 Feldspar   1999/06/01</w:t>
                  </w:r>
                </w:p>
                <w:p w:rsidR="000642F1" w:rsidRDefault="000642F1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Ca    Wollastonite   1999/06/01</w:t>
                  </w:r>
                </w:p>
                <w:p w:rsidR="000642F1" w:rsidRDefault="000642F1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Cr    Cr   1999/06/01</w:t>
                  </w:r>
                </w:p>
                <w:p w:rsidR="000642F1" w:rsidRDefault="000642F1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Mn    Mn   1999/06/01</w:t>
                  </w:r>
                </w:p>
                <w:p w:rsidR="000642F1" w:rsidRDefault="000642F1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Fe    Fe   1999/06/01</w:t>
                  </w:r>
                </w:p>
                <w:p w:rsidR="000642F1" w:rsidRDefault="000642F1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Ni    Ni   1999/06/01</w:t>
                  </w:r>
                </w:p>
                <w:p w:rsidR="000642F1" w:rsidRDefault="000642F1">
                  <w:pPr>
                    <w:rPr>
                      <w:sz w:val="18"/>
                    </w:rPr>
                  </w:pPr>
                </w:p>
                <w:tbl>
                  <w:tblPr>
                    <w:tblW w:w="4662" w:type="dxa"/>
                    <w:tblInd w:w="99" w:type="dxa"/>
                    <w:tblBorders>
                      <w:top w:val="single" w:sz="12" w:space="0" w:color="000000"/>
                      <w:bottom w:val="single" w:sz="12" w:space="0" w:color="000000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91"/>
                  </w:tblPr>
                  <w:tblGrid>
                    <w:gridCol w:w="848"/>
                    <w:gridCol w:w="859"/>
                    <w:gridCol w:w="859"/>
                    <w:gridCol w:w="859"/>
                    <w:gridCol w:w="859"/>
                    <w:gridCol w:w="378"/>
                  </w:tblGrid>
                  <w:tr w:rsidR="000642F1" w:rsidRPr="00480D2D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top w:val="single" w:sz="12" w:space="0" w:color="000000"/>
                          <w:right w:val="single" w:sz="6" w:space="0" w:color="000000"/>
                        </w:tcBorders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rFonts w:hint="eastAsia"/>
                            <w:sz w:val="18"/>
                          </w:rPr>
                          <w:t>元素</w:t>
                        </w:r>
                      </w:p>
                    </w:tc>
                    <w:tc>
                      <w:tcPr>
                        <w:tcW w:w="859" w:type="dxa"/>
                        <w:tcBorders>
                          <w:top w:val="single" w:sz="12" w:space="0" w:color="000000"/>
                          <w:left w:val="single" w:sz="6" w:space="0" w:color="000000"/>
                        </w:tcBorders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rFonts w:hint="eastAsia"/>
                            <w:sz w:val="18"/>
                          </w:rPr>
                          <w:t>質量濃度</w:t>
                        </w:r>
                      </w:p>
                    </w:tc>
                    <w:tc>
                      <w:tcPr>
                        <w:tcW w:w="859" w:type="dxa"/>
                        <w:tcBorders>
                          <w:top w:val="single" w:sz="12" w:space="0" w:color="000000"/>
                        </w:tcBorders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rFonts w:hint="eastAsia"/>
                            <w:sz w:val="18"/>
                          </w:rPr>
                          <w:t>原子数</w:t>
                        </w:r>
                      </w:p>
                    </w:tc>
                    <w:tc>
                      <w:tcPr>
                        <w:tcW w:w="859" w:type="dxa"/>
                        <w:tcBorders>
                          <w:top w:val="single" w:sz="12" w:space="0" w:color="000000"/>
                        </w:tcBorders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rFonts w:hint="eastAsia"/>
                            <w:sz w:val="18"/>
                          </w:rPr>
                          <w:t>化合物</w:t>
                        </w:r>
                      </w:p>
                    </w:tc>
                    <w:tc>
                      <w:tcPr>
                        <w:tcW w:w="859" w:type="dxa"/>
                        <w:tcBorders>
                          <w:top w:val="single" w:sz="12" w:space="0" w:color="000000"/>
                        </w:tcBorders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rFonts w:hint="eastAsia"/>
                            <w:sz w:val="18"/>
                          </w:rPr>
                          <w:t>化学式</w:t>
                        </w:r>
                      </w:p>
                    </w:tc>
                    <w:tc>
                      <w:tcPr>
                        <w:tcW w:w="378" w:type="dxa"/>
                        <w:tcBorders>
                          <w:top w:val="single" w:sz="12" w:space="0" w:color="000000"/>
                        </w:tcBorders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0642F1" w:rsidRPr="00480D2D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sz w:val="18"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sz w:val="18"/>
                          </w:rPr>
                          <w:t>[%]</w:t>
                        </w:r>
                      </w:p>
                    </w:tc>
                    <w:tc>
                      <w:tcPr>
                        <w:tcW w:w="859" w:type="dxa"/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rFonts w:hint="eastAsia"/>
                            <w:sz w:val="18"/>
                          </w:rPr>
                          <w:t>濃度</w:t>
                        </w:r>
                        <w:r w:rsidRPr="00480D2D">
                          <w:rPr>
                            <w:sz w:val="18"/>
                          </w:rPr>
                          <w:t>[%]</w:t>
                        </w:r>
                      </w:p>
                    </w:tc>
                    <w:tc>
                      <w:tcPr>
                        <w:tcW w:w="859" w:type="dxa"/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rFonts w:hint="eastAsia"/>
                            <w:sz w:val="18"/>
                          </w:rPr>
                          <w:t>濃度</w:t>
                        </w:r>
                        <w:r w:rsidRPr="00480D2D">
                          <w:rPr>
                            <w:sz w:val="18"/>
                          </w:rPr>
                          <w:t>[%]</w:t>
                        </w:r>
                      </w:p>
                    </w:tc>
                    <w:tc>
                      <w:tcPr>
                        <w:tcW w:w="859" w:type="dxa"/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sz w:val="18"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378" w:type="dxa"/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0642F1" w:rsidRPr="00480D2D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sz w:val="18"/>
                          </w:rPr>
                          <w:t>Na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sz w:val="18"/>
                          </w:rPr>
                          <w:t>15.07</w:t>
                        </w:r>
                      </w:p>
                    </w:tc>
                    <w:tc>
                      <w:tcPr>
                        <w:tcW w:w="859" w:type="dxa"/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sz w:val="18"/>
                          </w:rPr>
                          <w:t>26.74</w:t>
                        </w:r>
                      </w:p>
                    </w:tc>
                    <w:tc>
                      <w:tcPr>
                        <w:tcW w:w="859" w:type="dxa"/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sz w:val="18"/>
                          </w:rPr>
                          <w:t>20.32</w:t>
                        </w:r>
                      </w:p>
                    </w:tc>
                    <w:tc>
                      <w:tcPr>
                        <w:tcW w:w="859" w:type="dxa"/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sz w:val="18"/>
                          </w:rPr>
                          <w:t>Na2O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0642F1" w:rsidRPr="00480D2D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sz w:val="18"/>
                          </w:rPr>
                          <w:t>Mg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sz w:val="18"/>
                          </w:rPr>
                          <w:t>55.33</w:t>
                        </w:r>
                      </w:p>
                    </w:tc>
                    <w:tc>
                      <w:tcPr>
                        <w:tcW w:w="859" w:type="dxa"/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sz w:val="18"/>
                          </w:rPr>
                          <w:t>92.80</w:t>
                        </w:r>
                      </w:p>
                    </w:tc>
                    <w:tc>
                      <w:tcPr>
                        <w:tcW w:w="859" w:type="dxa"/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sz w:val="18"/>
                          </w:rPr>
                          <w:t>91.73</w:t>
                        </w:r>
                      </w:p>
                    </w:tc>
                    <w:tc>
                      <w:tcPr>
                        <w:tcW w:w="859" w:type="dxa"/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sz w:val="18"/>
                          </w:rPr>
                          <w:t>MgO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0642F1" w:rsidRPr="00480D2D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sz w:val="18"/>
                          </w:rPr>
                          <w:t>Al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sz w:val="18"/>
                          </w:rPr>
                          <w:t>22.90</w:t>
                        </w:r>
                      </w:p>
                    </w:tc>
                    <w:tc>
                      <w:tcPr>
                        <w:tcW w:w="859" w:type="dxa"/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sz w:val="18"/>
                          </w:rPr>
                          <w:t>34.62</w:t>
                        </w:r>
                      </w:p>
                    </w:tc>
                    <w:tc>
                      <w:tcPr>
                        <w:tcW w:w="859" w:type="dxa"/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sz w:val="18"/>
                          </w:rPr>
                          <w:t>43.28</w:t>
                        </w:r>
                      </w:p>
                    </w:tc>
                    <w:tc>
                      <w:tcPr>
                        <w:tcW w:w="859" w:type="dxa"/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sz w:val="18"/>
                          </w:rPr>
                          <w:t>Al2O3</w:t>
                        </w:r>
                      </w:p>
                    </w:tc>
                    <w:tc>
                      <w:tcPr>
                        <w:tcW w:w="378" w:type="dxa"/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0642F1" w:rsidRPr="00480D2D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sz w:val="18"/>
                          </w:rPr>
                          <w:t>Si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sz w:val="18"/>
                          </w:rPr>
                          <w:t>107.01</w:t>
                        </w:r>
                      </w:p>
                    </w:tc>
                    <w:tc>
                      <w:tcPr>
                        <w:tcW w:w="859" w:type="dxa"/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sz w:val="18"/>
                          </w:rPr>
                          <w:t>155.38</w:t>
                        </w:r>
                      </w:p>
                    </w:tc>
                    <w:tc>
                      <w:tcPr>
                        <w:tcW w:w="859" w:type="dxa"/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sz w:val="18"/>
                          </w:rPr>
                          <w:t>228.93</w:t>
                        </w:r>
                      </w:p>
                    </w:tc>
                    <w:tc>
                      <w:tcPr>
                        <w:tcW w:w="859" w:type="dxa"/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sz w:val="18"/>
                          </w:rPr>
                          <w:t>SiO2</w:t>
                        </w:r>
                      </w:p>
                    </w:tc>
                    <w:tc>
                      <w:tcPr>
                        <w:tcW w:w="378" w:type="dxa"/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0642F1" w:rsidRPr="00480D2D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sz w:val="18"/>
                          </w:rPr>
                          <w:t>P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sz w:val="18"/>
                          </w:rPr>
                          <w:t>-94.67</w:t>
                        </w:r>
                      </w:p>
                    </w:tc>
                    <w:tc>
                      <w:tcPr>
                        <w:tcW w:w="859" w:type="dxa"/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sz w:val="18"/>
                          </w:rPr>
                          <w:t>-124.64</w:t>
                        </w:r>
                      </w:p>
                    </w:tc>
                    <w:tc>
                      <w:tcPr>
                        <w:tcW w:w="859" w:type="dxa"/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sz w:val="18"/>
                          </w:rPr>
                          <w:t>-216.92</w:t>
                        </w:r>
                      </w:p>
                    </w:tc>
                    <w:tc>
                      <w:tcPr>
                        <w:tcW w:w="859" w:type="dxa"/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sz w:val="18"/>
                          </w:rPr>
                          <w:t>P2O5</w:t>
                        </w:r>
                      </w:p>
                    </w:tc>
                    <w:tc>
                      <w:tcPr>
                        <w:tcW w:w="378" w:type="dxa"/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0642F1" w:rsidRPr="00480D2D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sz w:val="18"/>
                          </w:rPr>
                          <w:t>S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sz w:val="18"/>
                          </w:rPr>
                          <w:t>-75.03</w:t>
                        </w:r>
                      </w:p>
                    </w:tc>
                    <w:tc>
                      <w:tcPr>
                        <w:tcW w:w="859" w:type="dxa"/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sz w:val="18"/>
                          </w:rPr>
                          <w:t>-95.42</w:t>
                        </w:r>
                      </w:p>
                    </w:tc>
                    <w:tc>
                      <w:tcPr>
                        <w:tcW w:w="859" w:type="dxa"/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sz w:val="18"/>
                          </w:rPr>
                          <w:t>-187.34</w:t>
                        </w:r>
                      </w:p>
                    </w:tc>
                    <w:tc>
                      <w:tcPr>
                        <w:tcW w:w="859" w:type="dxa"/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sz w:val="18"/>
                          </w:rPr>
                          <w:t>SO3</w:t>
                        </w:r>
                      </w:p>
                    </w:tc>
                    <w:tc>
                      <w:tcPr>
                        <w:tcW w:w="378" w:type="dxa"/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0642F1" w:rsidRPr="00480D2D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sz w:val="18"/>
                          </w:rPr>
                          <w:t>K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sz w:val="18"/>
                          </w:rPr>
                          <w:t>0.21</w:t>
                        </w:r>
                      </w:p>
                    </w:tc>
                    <w:tc>
                      <w:tcPr>
                        <w:tcW w:w="859" w:type="dxa"/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sz w:val="18"/>
                          </w:rPr>
                          <w:t>0.22</w:t>
                        </w:r>
                      </w:p>
                    </w:tc>
                    <w:tc>
                      <w:tcPr>
                        <w:tcW w:w="859" w:type="dxa"/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sz w:val="18"/>
                          </w:rPr>
                          <w:t>0.26</w:t>
                        </w:r>
                      </w:p>
                    </w:tc>
                    <w:tc>
                      <w:tcPr>
                        <w:tcW w:w="859" w:type="dxa"/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sz w:val="18"/>
                          </w:rPr>
                          <w:t>K2O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0642F1" w:rsidRPr="00480D2D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sz w:val="18"/>
                          </w:rPr>
                          <w:t>Ca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sz w:val="18"/>
                          </w:rPr>
                          <w:t>7.76</w:t>
                        </w:r>
                      </w:p>
                    </w:tc>
                    <w:tc>
                      <w:tcPr>
                        <w:tcW w:w="859" w:type="dxa"/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sz w:val="18"/>
                          </w:rPr>
                          <w:t>7.89</w:t>
                        </w:r>
                      </w:p>
                    </w:tc>
                    <w:tc>
                      <w:tcPr>
                        <w:tcW w:w="859" w:type="dxa"/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sz w:val="18"/>
                          </w:rPr>
                          <w:t>10.85</w:t>
                        </w:r>
                      </w:p>
                    </w:tc>
                    <w:tc>
                      <w:tcPr>
                        <w:tcW w:w="859" w:type="dxa"/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sz w:val="18"/>
                          </w:rPr>
                          <w:t>CaO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0642F1" w:rsidRPr="00480D2D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sz w:val="18"/>
                          </w:rPr>
                          <w:t>Cr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sz w:val="18"/>
                          </w:rPr>
                          <w:t>5.90</w:t>
                        </w:r>
                      </w:p>
                    </w:tc>
                    <w:tc>
                      <w:tcPr>
                        <w:tcW w:w="859" w:type="dxa"/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sz w:val="18"/>
                          </w:rPr>
                          <w:t>4.63</w:t>
                        </w:r>
                      </w:p>
                    </w:tc>
                    <w:tc>
                      <w:tcPr>
                        <w:tcW w:w="859" w:type="dxa"/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sz w:val="18"/>
                          </w:rPr>
                          <w:t>8.62</w:t>
                        </w:r>
                      </w:p>
                    </w:tc>
                    <w:tc>
                      <w:tcPr>
                        <w:tcW w:w="859" w:type="dxa"/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sz w:val="18"/>
                          </w:rPr>
                          <w:t>Cr2O3</w:t>
                        </w:r>
                      </w:p>
                    </w:tc>
                    <w:tc>
                      <w:tcPr>
                        <w:tcW w:w="378" w:type="dxa"/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0642F1" w:rsidRPr="00480D2D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sz w:val="18"/>
                          </w:rPr>
                          <w:t>Mn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sz w:val="18"/>
                          </w:rPr>
                          <w:t>0.88</w:t>
                        </w:r>
                      </w:p>
                    </w:tc>
                    <w:tc>
                      <w:tcPr>
                        <w:tcW w:w="859" w:type="dxa"/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sz w:val="18"/>
                          </w:rPr>
                          <w:t>0.65</w:t>
                        </w:r>
                      </w:p>
                    </w:tc>
                    <w:tc>
                      <w:tcPr>
                        <w:tcW w:w="859" w:type="dxa"/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sz w:val="18"/>
                          </w:rPr>
                          <w:t>1.14</w:t>
                        </w:r>
                      </w:p>
                    </w:tc>
                    <w:tc>
                      <w:tcPr>
                        <w:tcW w:w="859" w:type="dxa"/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sz w:val="18"/>
                          </w:rPr>
                          <w:t>MnO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0642F1" w:rsidRPr="00480D2D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sz w:val="18"/>
                          </w:rPr>
                          <w:t>Fe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sz w:val="18"/>
                          </w:rPr>
                          <w:t>41.69</w:t>
                        </w:r>
                      </w:p>
                    </w:tc>
                    <w:tc>
                      <w:tcPr>
                        <w:tcW w:w="859" w:type="dxa"/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sz w:val="18"/>
                          </w:rPr>
                          <w:t>30.44</w:t>
                        </w:r>
                      </w:p>
                    </w:tc>
                    <w:tc>
                      <w:tcPr>
                        <w:tcW w:w="859" w:type="dxa"/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sz w:val="18"/>
                          </w:rPr>
                          <w:t>53.63</w:t>
                        </w:r>
                      </w:p>
                    </w:tc>
                    <w:tc>
                      <w:tcPr>
                        <w:tcW w:w="859" w:type="dxa"/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sz w:val="18"/>
                          </w:rPr>
                          <w:t>FeO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0642F1" w:rsidRPr="00480D2D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sz w:val="18"/>
                          </w:rPr>
                          <w:t>Ni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sz w:val="18"/>
                          </w:rPr>
                          <w:t>35.75</w:t>
                        </w:r>
                      </w:p>
                    </w:tc>
                    <w:tc>
                      <w:tcPr>
                        <w:tcW w:w="859" w:type="dxa"/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sz w:val="18"/>
                          </w:rPr>
                          <w:t>24.83</w:t>
                        </w:r>
                      </w:p>
                    </w:tc>
                    <w:tc>
                      <w:tcPr>
                        <w:tcW w:w="859" w:type="dxa"/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sz w:val="18"/>
                          </w:rPr>
                          <w:t>45.49</w:t>
                        </w:r>
                      </w:p>
                    </w:tc>
                    <w:tc>
                      <w:tcPr>
                        <w:tcW w:w="859" w:type="dxa"/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sz w:val="18"/>
                          </w:rPr>
                          <w:t>NiO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0642F1" w:rsidRPr="00480D2D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sz w:val="18"/>
                          </w:rPr>
                          <w:t>O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sz w:val="18"/>
                          </w:rPr>
                          <w:t>-22.81</w:t>
                        </w:r>
                      </w:p>
                    </w:tc>
                    <w:tc>
                      <w:tcPr>
                        <w:tcW w:w="859" w:type="dxa"/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sz w:val="18"/>
                          </w:rPr>
                          <w:t>-58.14</w:t>
                        </w:r>
                      </w:p>
                    </w:tc>
                    <w:tc>
                      <w:tcPr>
                        <w:tcW w:w="859" w:type="dxa"/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59" w:type="dxa"/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78" w:type="dxa"/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0642F1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0642F1" w:rsidRPr="00480D2D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rFonts w:hint="eastAsia"/>
                            <w:sz w:val="18"/>
                          </w:rPr>
                          <w:t>ﾄｰﾀﾙ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  <w:bottom w:val="single" w:sz="12" w:space="0" w:color="000000"/>
                        </w:tcBorders>
                      </w:tcPr>
                      <w:p w:rsidR="000642F1" w:rsidRDefault="000642F1" w:rsidP="00480D2D">
                        <w:pPr>
                          <w:rPr>
                            <w:sz w:val="18"/>
                          </w:rPr>
                        </w:pPr>
                        <w:r w:rsidRPr="00480D2D">
                          <w:rPr>
                            <w:sz w:val="18"/>
                          </w:rPr>
                          <w:t>100.00</w:t>
                        </w:r>
                      </w:p>
                    </w:tc>
                    <w:tc>
                      <w:tcPr>
                        <w:tcW w:w="859" w:type="dxa"/>
                        <w:tcBorders>
                          <w:bottom w:val="single" w:sz="12" w:space="0" w:color="000000"/>
                        </w:tcBorders>
                      </w:tcPr>
                      <w:p w:rsidR="000642F1" w:rsidRDefault="000642F1" w:rsidP="00480D2D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59" w:type="dxa"/>
                        <w:tcBorders>
                          <w:bottom w:val="single" w:sz="12" w:space="0" w:color="000000"/>
                        </w:tcBorders>
                      </w:tcPr>
                      <w:p w:rsidR="000642F1" w:rsidRDefault="000642F1" w:rsidP="00480D2D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59" w:type="dxa"/>
                        <w:tcBorders>
                          <w:bottom w:val="single" w:sz="12" w:space="0" w:color="000000"/>
                        </w:tcBorders>
                      </w:tcPr>
                      <w:p w:rsidR="000642F1" w:rsidRDefault="000642F1" w:rsidP="00480D2D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78" w:type="dxa"/>
                        <w:tcBorders>
                          <w:bottom w:val="single" w:sz="12" w:space="0" w:color="000000"/>
                        </w:tcBorders>
                      </w:tcPr>
                      <w:p w:rsidR="000642F1" w:rsidRDefault="000642F1" w:rsidP="00480D2D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0642F1" w:rsidRDefault="000642F1">
                  <w:pPr>
                    <w:rPr>
                      <w:sz w:val="18"/>
                    </w:rPr>
                  </w:pPr>
                </w:p>
                <w:p w:rsidR="000642F1" w:rsidRPr="00480D2D" w:rsidRDefault="000642F1">
                  <w:pPr>
                    <w:rPr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55" type="#_x0000_t75" style="position:absolute;left:0;text-align:left;margin-left:309.55pt;margin-top:235.7pt;width:226.2pt;height:151.5pt;z-index:251671552;mso-position-horizontal-relative:page;mso-position-vertical-relative:page">
            <v:imagedata r:id="rId14" o:title=""/>
            <w10:wrap anchorx="page" anchory="page"/>
          </v:shape>
        </w:pict>
      </w:r>
      <w:r>
        <w:rPr>
          <w:noProof/>
        </w:rPr>
        <w:pict>
          <v:rect id="_x0000_s1056" style="position:absolute;left:0;text-align:left;margin-left:47.6pt;margin-top:8.4pt;width:238.15pt;height:67.35pt;z-index:251670528;mso-position-horizontal-relative:page;mso-position-vertical-relative:page">
            <v:textbox inset="5.85pt,.7pt,5.85pt,.7pt">
              <w:txbxContent>
                <w:p w:rsidR="000642F1" w:rsidRDefault="000642F1">
                  <w:pPr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ﾌﾟﾛｼﾞｪｸﾄ</w:t>
                  </w:r>
                  <w:r>
                    <w:rPr>
                      <w:sz w:val="20"/>
                    </w:rPr>
                    <w:t xml:space="preserve"> : 20110912Au05</w:t>
                  </w:r>
                </w:p>
                <w:p w:rsidR="000642F1" w:rsidRDefault="000642F1">
                  <w:pPr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ｵｰﾅｰ</w:t>
                  </w:r>
                  <w:r>
                    <w:rPr>
                      <w:sz w:val="20"/>
                    </w:rPr>
                    <w:t xml:space="preserve"> : Administrator</w:t>
                  </w:r>
                </w:p>
                <w:p w:rsidR="000642F1" w:rsidRPr="00480D2D" w:rsidRDefault="000642F1">
                  <w:pPr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領域</w:t>
                  </w:r>
                  <w:r>
                    <w:rPr>
                      <w:sz w:val="20"/>
                    </w:rPr>
                    <w:t xml:space="preserve"> </w:t>
                  </w:r>
                  <w:r>
                    <w:rPr>
                      <w:rFonts w:hint="eastAsia"/>
                      <w:sz w:val="20"/>
                    </w:rPr>
                    <w:t>分析領域</w:t>
                  </w:r>
                  <w:r>
                    <w:rPr>
                      <w:sz w:val="20"/>
                    </w:rPr>
                    <w:t xml:space="preserve"> 1</w:t>
                  </w:r>
                </w:p>
              </w:txbxContent>
            </v:textbox>
            <w10:wrap anchorx="page" anchory="page"/>
          </v:rect>
        </w:pict>
      </w:r>
      <w:r>
        <w:rPr>
          <w:noProof/>
        </w:rPr>
        <w:pict>
          <v:shape id="_x0000_s1057" type="#_x0000_t75" style="position:absolute;left:0;text-align:left;margin-left:309.55pt;margin-top:16.8pt;width:226.2pt;height:210.45pt;z-index:251669504;mso-position-horizontal-relative:page;mso-position-vertical-relative:page">
            <v:imagedata r:id="rId15" o:title=""/>
            <w10:wrap anchorx="page" anchory="page"/>
          </v:shape>
        </w:pict>
      </w:r>
    </w:p>
    <w:sectPr w:rsidR="000642F1" w:rsidSect="00480D2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NotTrackMoves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0D2D"/>
    <w:rsid w:val="00001D99"/>
    <w:rsid w:val="00007921"/>
    <w:rsid w:val="000128FF"/>
    <w:rsid w:val="00013112"/>
    <w:rsid w:val="00014C5A"/>
    <w:rsid w:val="0002439C"/>
    <w:rsid w:val="00037BE9"/>
    <w:rsid w:val="000452F9"/>
    <w:rsid w:val="00047DEA"/>
    <w:rsid w:val="00053A35"/>
    <w:rsid w:val="000642F1"/>
    <w:rsid w:val="00064492"/>
    <w:rsid w:val="00070119"/>
    <w:rsid w:val="00073032"/>
    <w:rsid w:val="00073AE2"/>
    <w:rsid w:val="000814F3"/>
    <w:rsid w:val="00081988"/>
    <w:rsid w:val="000830B0"/>
    <w:rsid w:val="0009060E"/>
    <w:rsid w:val="00090CB5"/>
    <w:rsid w:val="0009292C"/>
    <w:rsid w:val="00093063"/>
    <w:rsid w:val="00097277"/>
    <w:rsid w:val="000A3102"/>
    <w:rsid w:val="000C53A5"/>
    <w:rsid w:val="000D2F82"/>
    <w:rsid w:val="000D38BB"/>
    <w:rsid w:val="000E2526"/>
    <w:rsid w:val="000E3DA1"/>
    <w:rsid w:val="000E571A"/>
    <w:rsid w:val="000E7D34"/>
    <w:rsid w:val="000F7333"/>
    <w:rsid w:val="001032E4"/>
    <w:rsid w:val="00107233"/>
    <w:rsid w:val="00107DCF"/>
    <w:rsid w:val="001142F2"/>
    <w:rsid w:val="00114FA3"/>
    <w:rsid w:val="001170DB"/>
    <w:rsid w:val="001170F4"/>
    <w:rsid w:val="00117852"/>
    <w:rsid w:val="00125133"/>
    <w:rsid w:val="00126322"/>
    <w:rsid w:val="0012687D"/>
    <w:rsid w:val="0013683F"/>
    <w:rsid w:val="00137F91"/>
    <w:rsid w:val="001406DF"/>
    <w:rsid w:val="001409C5"/>
    <w:rsid w:val="001411E8"/>
    <w:rsid w:val="00144EB1"/>
    <w:rsid w:val="00147616"/>
    <w:rsid w:val="001515A0"/>
    <w:rsid w:val="001566E2"/>
    <w:rsid w:val="00160BDF"/>
    <w:rsid w:val="00162840"/>
    <w:rsid w:val="00170A08"/>
    <w:rsid w:val="00172E3F"/>
    <w:rsid w:val="001736A5"/>
    <w:rsid w:val="00175DC3"/>
    <w:rsid w:val="001769D0"/>
    <w:rsid w:val="0018067A"/>
    <w:rsid w:val="00180E7E"/>
    <w:rsid w:val="001963FB"/>
    <w:rsid w:val="001A046C"/>
    <w:rsid w:val="001A5E03"/>
    <w:rsid w:val="001A6DF4"/>
    <w:rsid w:val="001B0813"/>
    <w:rsid w:val="001C174E"/>
    <w:rsid w:val="001C1BB2"/>
    <w:rsid w:val="001C3FD3"/>
    <w:rsid w:val="001C7855"/>
    <w:rsid w:val="001D0E22"/>
    <w:rsid w:val="001D4187"/>
    <w:rsid w:val="001D48EB"/>
    <w:rsid w:val="001E15C8"/>
    <w:rsid w:val="001E3D03"/>
    <w:rsid w:val="001E3FC4"/>
    <w:rsid w:val="001E438C"/>
    <w:rsid w:val="001E56DA"/>
    <w:rsid w:val="0020000C"/>
    <w:rsid w:val="002008C2"/>
    <w:rsid w:val="002036B6"/>
    <w:rsid w:val="00216FE1"/>
    <w:rsid w:val="0022055E"/>
    <w:rsid w:val="00220975"/>
    <w:rsid w:val="00221840"/>
    <w:rsid w:val="002223C8"/>
    <w:rsid w:val="00224688"/>
    <w:rsid w:val="0023362E"/>
    <w:rsid w:val="00233797"/>
    <w:rsid w:val="00234DF1"/>
    <w:rsid w:val="00241048"/>
    <w:rsid w:val="0024537D"/>
    <w:rsid w:val="00245835"/>
    <w:rsid w:val="00253B95"/>
    <w:rsid w:val="0025516D"/>
    <w:rsid w:val="002564B4"/>
    <w:rsid w:val="002575C7"/>
    <w:rsid w:val="00261A37"/>
    <w:rsid w:val="0026257C"/>
    <w:rsid w:val="00265B83"/>
    <w:rsid w:val="00266E81"/>
    <w:rsid w:val="0026739E"/>
    <w:rsid w:val="00271293"/>
    <w:rsid w:val="00275FDB"/>
    <w:rsid w:val="00276975"/>
    <w:rsid w:val="00280BC5"/>
    <w:rsid w:val="00281073"/>
    <w:rsid w:val="00284403"/>
    <w:rsid w:val="00292F96"/>
    <w:rsid w:val="00293BD2"/>
    <w:rsid w:val="00297C15"/>
    <w:rsid w:val="002A3B0F"/>
    <w:rsid w:val="002A3E82"/>
    <w:rsid w:val="002A516C"/>
    <w:rsid w:val="002A5631"/>
    <w:rsid w:val="002A6E3B"/>
    <w:rsid w:val="002B67EF"/>
    <w:rsid w:val="002C3CD8"/>
    <w:rsid w:val="002C5D04"/>
    <w:rsid w:val="002D32B3"/>
    <w:rsid w:val="002F7968"/>
    <w:rsid w:val="003001C4"/>
    <w:rsid w:val="003059C6"/>
    <w:rsid w:val="00310827"/>
    <w:rsid w:val="00314833"/>
    <w:rsid w:val="00314C61"/>
    <w:rsid w:val="00317A87"/>
    <w:rsid w:val="003202B1"/>
    <w:rsid w:val="0032069A"/>
    <w:rsid w:val="0032250B"/>
    <w:rsid w:val="00333336"/>
    <w:rsid w:val="0033697E"/>
    <w:rsid w:val="00336D57"/>
    <w:rsid w:val="0034202E"/>
    <w:rsid w:val="00343402"/>
    <w:rsid w:val="00343C60"/>
    <w:rsid w:val="003506E3"/>
    <w:rsid w:val="003513FD"/>
    <w:rsid w:val="003527AD"/>
    <w:rsid w:val="00362608"/>
    <w:rsid w:val="00363933"/>
    <w:rsid w:val="003671B0"/>
    <w:rsid w:val="00380A04"/>
    <w:rsid w:val="003835C1"/>
    <w:rsid w:val="00391164"/>
    <w:rsid w:val="00397B5E"/>
    <w:rsid w:val="003A05AD"/>
    <w:rsid w:val="003A131A"/>
    <w:rsid w:val="003A2523"/>
    <w:rsid w:val="003A2C36"/>
    <w:rsid w:val="003A2D9D"/>
    <w:rsid w:val="003A7D52"/>
    <w:rsid w:val="003B3748"/>
    <w:rsid w:val="003B4C3A"/>
    <w:rsid w:val="003B627D"/>
    <w:rsid w:val="003B7E35"/>
    <w:rsid w:val="003C5851"/>
    <w:rsid w:val="003C735E"/>
    <w:rsid w:val="003E1AC2"/>
    <w:rsid w:val="003E2F59"/>
    <w:rsid w:val="003F2460"/>
    <w:rsid w:val="003F4B4C"/>
    <w:rsid w:val="003F53A0"/>
    <w:rsid w:val="003F65E2"/>
    <w:rsid w:val="003F6BBD"/>
    <w:rsid w:val="00402C1F"/>
    <w:rsid w:val="00404B2E"/>
    <w:rsid w:val="004062FA"/>
    <w:rsid w:val="00410780"/>
    <w:rsid w:val="00412B75"/>
    <w:rsid w:val="00412BFD"/>
    <w:rsid w:val="004213B6"/>
    <w:rsid w:val="00421DDA"/>
    <w:rsid w:val="0042219D"/>
    <w:rsid w:val="004344C6"/>
    <w:rsid w:val="004424D6"/>
    <w:rsid w:val="00443FBA"/>
    <w:rsid w:val="0044621D"/>
    <w:rsid w:val="004467F6"/>
    <w:rsid w:val="00446FA2"/>
    <w:rsid w:val="00474E5B"/>
    <w:rsid w:val="00477D02"/>
    <w:rsid w:val="00480D2D"/>
    <w:rsid w:val="00490272"/>
    <w:rsid w:val="00491975"/>
    <w:rsid w:val="00492129"/>
    <w:rsid w:val="00492403"/>
    <w:rsid w:val="00497179"/>
    <w:rsid w:val="004A6645"/>
    <w:rsid w:val="004B0D49"/>
    <w:rsid w:val="004B1D35"/>
    <w:rsid w:val="004C4710"/>
    <w:rsid w:val="004C5CFD"/>
    <w:rsid w:val="004C7201"/>
    <w:rsid w:val="004D15B3"/>
    <w:rsid w:val="004D1BD4"/>
    <w:rsid w:val="004D280B"/>
    <w:rsid w:val="004D4090"/>
    <w:rsid w:val="004D4D3D"/>
    <w:rsid w:val="004E0319"/>
    <w:rsid w:val="004E16CF"/>
    <w:rsid w:val="004E21D0"/>
    <w:rsid w:val="004E5363"/>
    <w:rsid w:val="004E716C"/>
    <w:rsid w:val="004F1BF7"/>
    <w:rsid w:val="004F2F5F"/>
    <w:rsid w:val="00506E4B"/>
    <w:rsid w:val="0051201E"/>
    <w:rsid w:val="00512C7B"/>
    <w:rsid w:val="00515127"/>
    <w:rsid w:val="00516310"/>
    <w:rsid w:val="005203F2"/>
    <w:rsid w:val="005204E3"/>
    <w:rsid w:val="00521ED0"/>
    <w:rsid w:val="00522069"/>
    <w:rsid w:val="00532AEA"/>
    <w:rsid w:val="0053395C"/>
    <w:rsid w:val="00535C8C"/>
    <w:rsid w:val="0053621E"/>
    <w:rsid w:val="00544697"/>
    <w:rsid w:val="005450FC"/>
    <w:rsid w:val="00554A6E"/>
    <w:rsid w:val="00554CF0"/>
    <w:rsid w:val="00554FF2"/>
    <w:rsid w:val="00555ACD"/>
    <w:rsid w:val="00556459"/>
    <w:rsid w:val="00557713"/>
    <w:rsid w:val="00562D9B"/>
    <w:rsid w:val="00564857"/>
    <w:rsid w:val="005701CE"/>
    <w:rsid w:val="00571EB9"/>
    <w:rsid w:val="005759C2"/>
    <w:rsid w:val="005759CC"/>
    <w:rsid w:val="00584A95"/>
    <w:rsid w:val="005862EA"/>
    <w:rsid w:val="00592333"/>
    <w:rsid w:val="005A1701"/>
    <w:rsid w:val="005A2236"/>
    <w:rsid w:val="005B04F6"/>
    <w:rsid w:val="005B3BCD"/>
    <w:rsid w:val="005B48E2"/>
    <w:rsid w:val="005B4EE3"/>
    <w:rsid w:val="005C2CC5"/>
    <w:rsid w:val="005C67DC"/>
    <w:rsid w:val="005C757C"/>
    <w:rsid w:val="005D2C63"/>
    <w:rsid w:val="005D4335"/>
    <w:rsid w:val="005D684D"/>
    <w:rsid w:val="005E015B"/>
    <w:rsid w:val="005E1BFE"/>
    <w:rsid w:val="005E2071"/>
    <w:rsid w:val="005E78BC"/>
    <w:rsid w:val="005F4BDA"/>
    <w:rsid w:val="005F5B42"/>
    <w:rsid w:val="00602096"/>
    <w:rsid w:val="00602D7B"/>
    <w:rsid w:val="0060463E"/>
    <w:rsid w:val="00605E50"/>
    <w:rsid w:val="00605E69"/>
    <w:rsid w:val="00612FB3"/>
    <w:rsid w:val="00613E40"/>
    <w:rsid w:val="00614F90"/>
    <w:rsid w:val="00616D2E"/>
    <w:rsid w:val="00617087"/>
    <w:rsid w:val="006175E3"/>
    <w:rsid w:val="00617F61"/>
    <w:rsid w:val="00620F9A"/>
    <w:rsid w:val="00621EAE"/>
    <w:rsid w:val="00623A91"/>
    <w:rsid w:val="006260B7"/>
    <w:rsid w:val="006279D8"/>
    <w:rsid w:val="00627EB7"/>
    <w:rsid w:val="00633830"/>
    <w:rsid w:val="00643936"/>
    <w:rsid w:val="00646DB7"/>
    <w:rsid w:val="00650CAB"/>
    <w:rsid w:val="006522A0"/>
    <w:rsid w:val="0065242A"/>
    <w:rsid w:val="00652C16"/>
    <w:rsid w:val="006536BA"/>
    <w:rsid w:val="00663921"/>
    <w:rsid w:val="00666B81"/>
    <w:rsid w:val="0067602E"/>
    <w:rsid w:val="0067707E"/>
    <w:rsid w:val="00682051"/>
    <w:rsid w:val="00687FD5"/>
    <w:rsid w:val="00693E09"/>
    <w:rsid w:val="0069676B"/>
    <w:rsid w:val="006A1F0F"/>
    <w:rsid w:val="006A28E8"/>
    <w:rsid w:val="006A4C0D"/>
    <w:rsid w:val="006A6EAC"/>
    <w:rsid w:val="006B0E38"/>
    <w:rsid w:val="006B198A"/>
    <w:rsid w:val="006B4F6D"/>
    <w:rsid w:val="006B6319"/>
    <w:rsid w:val="006B7779"/>
    <w:rsid w:val="006C694B"/>
    <w:rsid w:val="006D07D3"/>
    <w:rsid w:val="006D3D3A"/>
    <w:rsid w:val="006D5887"/>
    <w:rsid w:val="006D60BD"/>
    <w:rsid w:val="006D6BF9"/>
    <w:rsid w:val="006E1AFC"/>
    <w:rsid w:val="006E715C"/>
    <w:rsid w:val="006F0C69"/>
    <w:rsid w:val="006F3FC5"/>
    <w:rsid w:val="006F4E6C"/>
    <w:rsid w:val="006F5A9E"/>
    <w:rsid w:val="00705404"/>
    <w:rsid w:val="0070680D"/>
    <w:rsid w:val="00707173"/>
    <w:rsid w:val="00707D2D"/>
    <w:rsid w:val="00720B3B"/>
    <w:rsid w:val="007253C1"/>
    <w:rsid w:val="00731666"/>
    <w:rsid w:val="007408C0"/>
    <w:rsid w:val="00744C99"/>
    <w:rsid w:val="007520C5"/>
    <w:rsid w:val="007549E4"/>
    <w:rsid w:val="0076698B"/>
    <w:rsid w:val="00766E74"/>
    <w:rsid w:val="00772841"/>
    <w:rsid w:val="007763B4"/>
    <w:rsid w:val="00777357"/>
    <w:rsid w:val="00784A72"/>
    <w:rsid w:val="00785989"/>
    <w:rsid w:val="007923C4"/>
    <w:rsid w:val="00794440"/>
    <w:rsid w:val="0079561C"/>
    <w:rsid w:val="00797265"/>
    <w:rsid w:val="007A282F"/>
    <w:rsid w:val="007A444C"/>
    <w:rsid w:val="007A5C57"/>
    <w:rsid w:val="007B24CC"/>
    <w:rsid w:val="007C11CD"/>
    <w:rsid w:val="007C2F38"/>
    <w:rsid w:val="007C507B"/>
    <w:rsid w:val="007D123B"/>
    <w:rsid w:val="007D3878"/>
    <w:rsid w:val="007D5964"/>
    <w:rsid w:val="007E07E8"/>
    <w:rsid w:val="007E1FB9"/>
    <w:rsid w:val="007E680F"/>
    <w:rsid w:val="007E745D"/>
    <w:rsid w:val="007F11BA"/>
    <w:rsid w:val="007F3C60"/>
    <w:rsid w:val="007F4C9B"/>
    <w:rsid w:val="0080329A"/>
    <w:rsid w:val="0080339F"/>
    <w:rsid w:val="00803AF2"/>
    <w:rsid w:val="0080700D"/>
    <w:rsid w:val="008113D2"/>
    <w:rsid w:val="008156B8"/>
    <w:rsid w:val="00823983"/>
    <w:rsid w:val="0082701F"/>
    <w:rsid w:val="00830815"/>
    <w:rsid w:val="00831F17"/>
    <w:rsid w:val="00832436"/>
    <w:rsid w:val="008355C0"/>
    <w:rsid w:val="00840DC9"/>
    <w:rsid w:val="00842B00"/>
    <w:rsid w:val="00842EE4"/>
    <w:rsid w:val="0085309C"/>
    <w:rsid w:val="0085388F"/>
    <w:rsid w:val="0085680A"/>
    <w:rsid w:val="00857F4D"/>
    <w:rsid w:val="00863900"/>
    <w:rsid w:val="0086734E"/>
    <w:rsid w:val="00870477"/>
    <w:rsid w:val="0087342D"/>
    <w:rsid w:val="00885930"/>
    <w:rsid w:val="00886755"/>
    <w:rsid w:val="00890211"/>
    <w:rsid w:val="0089390B"/>
    <w:rsid w:val="00895C7B"/>
    <w:rsid w:val="008A4419"/>
    <w:rsid w:val="008B136A"/>
    <w:rsid w:val="008B1605"/>
    <w:rsid w:val="008B4A71"/>
    <w:rsid w:val="008B79B7"/>
    <w:rsid w:val="008C2F21"/>
    <w:rsid w:val="008C3BC9"/>
    <w:rsid w:val="008C6009"/>
    <w:rsid w:val="008D28AB"/>
    <w:rsid w:val="008D4466"/>
    <w:rsid w:val="008D5C2C"/>
    <w:rsid w:val="008E305E"/>
    <w:rsid w:val="008E3EE0"/>
    <w:rsid w:val="008E6539"/>
    <w:rsid w:val="008F32DB"/>
    <w:rsid w:val="008F3AEA"/>
    <w:rsid w:val="00901B4A"/>
    <w:rsid w:val="00902289"/>
    <w:rsid w:val="009069A2"/>
    <w:rsid w:val="00912B7A"/>
    <w:rsid w:val="00912FF8"/>
    <w:rsid w:val="00913246"/>
    <w:rsid w:val="0091346E"/>
    <w:rsid w:val="00913D8C"/>
    <w:rsid w:val="00920630"/>
    <w:rsid w:val="0092203F"/>
    <w:rsid w:val="009224B4"/>
    <w:rsid w:val="00925AAC"/>
    <w:rsid w:val="0092765A"/>
    <w:rsid w:val="009431CE"/>
    <w:rsid w:val="00944AAE"/>
    <w:rsid w:val="00944C8A"/>
    <w:rsid w:val="00956813"/>
    <w:rsid w:val="00957744"/>
    <w:rsid w:val="00957B38"/>
    <w:rsid w:val="00957EF1"/>
    <w:rsid w:val="00963EA2"/>
    <w:rsid w:val="00970084"/>
    <w:rsid w:val="0097073E"/>
    <w:rsid w:val="00972905"/>
    <w:rsid w:val="00972D64"/>
    <w:rsid w:val="00974080"/>
    <w:rsid w:val="0098092A"/>
    <w:rsid w:val="00982D21"/>
    <w:rsid w:val="00982FA9"/>
    <w:rsid w:val="00984320"/>
    <w:rsid w:val="00987B5C"/>
    <w:rsid w:val="00987F80"/>
    <w:rsid w:val="00992A9D"/>
    <w:rsid w:val="00995640"/>
    <w:rsid w:val="00997B73"/>
    <w:rsid w:val="009A039B"/>
    <w:rsid w:val="009A2F0E"/>
    <w:rsid w:val="009A57F5"/>
    <w:rsid w:val="009A65A9"/>
    <w:rsid w:val="009A663A"/>
    <w:rsid w:val="009B4064"/>
    <w:rsid w:val="009B740E"/>
    <w:rsid w:val="009C034D"/>
    <w:rsid w:val="009C2F44"/>
    <w:rsid w:val="009C33AC"/>
    <w:rsid w:val="009C514D"/>
    <w:rsid w:val="009C6848"/>
    <w:rsid w:val="009D456B"/>
    <w:rsid w:val="009E3914"/>
    <w:rsid w:val="009F18B3"/>
    <w:rsid w:val="009F19BD"/>
    <w:rsid w:val="009F458F"/>
    <w:rsid w:val="009F64B6"/>
    <w:rsid w:val="00A021AB"/>
    <w:rsid w:val="00A04DEC"/>
    <w:rsid w:val="00A15626"/>
    <w:rsid w:val="00A16017"/>
    <w:rsid w:val="00A2544D"/>
    <w:rsid w:val="00A25F7A"/>
    <w:rsid w:val="00A27111"/>
    <w:rsid w:val="00A37C0F"/>
    <w:rsid w:val="00A41608"/>
    <w:rsid w:val="00A417CD"/>
    <w:rsid w:val="00A46E69"/>
    <w:rsid w:val="00A60BB2"/>
    <w:rsid w:val="00A64831"/>
    <w:rsid w:val="00A65C07"/>
    <w:rsid w:val="00A65D84"/>
    <w:rsid w:val="00A71862"/>
    <w:rsid w:val="00A73A1F"/>
    <w:rsid w:val="00A73E73"/>
    <w:rsid w:val="00A75920"/>
    <w:rsid w:val="00A75F47"/>
    <w:rsid w:val="00A764EF"/>
    <w:rsid w:val="00A81C00"/>
    <w:rsid w:val="00A86083"/>
    <w:rsid w:val="00A875F4"/>
    <w:rsid w:val="00A9036C"/>
    <w:rsid w:val="00A96B99"/>
    <w:rsid w:val="00AA0953"/>
    <w:rsid w:val="00AB2132"/>
    <w:rsid w:val="00AB2322"/>
    <w:rsid w:val="00AC021C"/>
    <w:rsid w:val="00AC05BB"/>
    <w:rsid w:val="00AC15D1"/>
    <w:rsid w:val="00AC4503"/>
    <w:rsid w:val="00AC67E3"/>
    <w:rsid w:val="00AC6E01"/>
    <w:rsid w:val="00AD1563"/>
    <w:rsid w:val="00AD4B73"/>
    <w:rsid w:val="00AD5DD5"/>
    <w:rsid w:val="00AE1A27"/>
    <w:rsid w:val="00AE212E"/>
    <w:rsid w:val="00AF3444"/>
    <w:rsid w:val="00B0316D"/>
    <w:rsid w:val="00B1018E"/>
    <w:rsid w:val="00B1558F"/>
    <w:rsid w:val="00B221A2"/>
    <w:rsid w:val="00B22F68"/>
    <w:rsid w:val="00B22FB9"/>
    <w:rsid w:val="00B26114"/>
    <w:rsid w:val="00B37DE6"/>
    <w:rsid w:val="00B421FD"/>
    <w:rsid w:val="00B424AF"/>
    <w:rsid w:val="00B4568B"/>
    <w:rsid w:val="00B47ABA"/>
    <w:rsid w:val="00B51A40"/>
    <w:rsid w:val="00B5447B"/>
    <w:rsid w:val="00B548E2"/>
    <w:rsid w:val="00B55357"/>
    <w:rsid w:val="00B5670B"/>
    <w:rsid w:val="00B76EF8"/>
    <w:rsid w:val="00B835AA"/>
    <w:rsid w:val="00B84A1A"/>
    <w:rsid w:val="00B84CF6"/>
    <w:rsid w:val="00BA1EBE"/>
    <w:rsid w:val="00BA212A"/>
    <w:rsid w:val="00BA6C34"/>
    <w:rsid w:val="00BA77F6"/>
    <w:rsid w:val="00BB0D07"/>
    <w:rsid w:val="00BB200D"/>
    <w:rsid w:val="00BB69EF"/>
    <w:rsid w:val="00BB7573"/>
    <w:rsid w:val="00BC09DD"/>
    <w:rsid w:val="00BC21BB"/>
    <w:rsid w:val="00BC2786"/>
    <w:rsid w:val="00BC4864"/>
    <w:rsid w:val="00BC7F91"/>
    <w:rsid w:val="00BD0C7F"/>
    <w:rsid w:val="00BD4C6A"/>
    <w:rsid w:val="00BD5FA8"/>
    <w:rsid w:val="00BE013F"/>
    <w:rsid w:val="00BE0958"/>
    <w:rsid w:val="00BE260D"/>
    <w:rsid w:val="00BE2AC6"/>
    <w:rsid w:val="00BE433D"/>
    <w:rsid w:val="00BF3BDC"/>
    <w:rsid w:val="00BF63B9"/>
    <w:rsid w:val="00BF6E94"/>
    <w:rsid w:val="00BF714F"/>
    <w:rsid w:val="00BF7A30"/>
    <w:rsid w:val="00C00A86"/>
    <w:rsid w:val="00C02DED"/>
    <w:rsid w:val="00C0493E"/>
    <w:rsid w:val="00C07132"/>
    <w:rsid w:val="00C10586"/>
    <w:rsid w:val="00C129F6"/>
    <w:rsid w:val="00C129FC"/>
    <w:rsid w:val="00C14FE3"/>
    <w:rsid w:val="00C226C2"/>
    <w:rsid w:val="00C406D9"/>
    <w:rsid w:val="00C443F6"/>
    <w:rsid w:val="00C46227"/>
    <w:rsid w:val="00C545C3"/>
    <w:rsid w:val="00C579B3"/>
    <w:rsid w:val="00C60266"/>
    <w:rsid w:val="00C62DBC"/>
    <w:rsid w:val="00C656C9"/>
    <w:rsid w:val="00C71052"/>
    <w:rsid w:val="00C72FC8"/>
    <w:rsid w:val="00C76B0A"/>
    <w:rsid w:val="00C80DEB"/>
    <w:rsid w:val="00C871B4"/>
    <w:rsid w:val="00C963CC"/>
    <w:rsid w:val="00C976DB"/>
    <w:rsid w:val="00CB15CD"/>
    <w:rsid w:val="00CB4921"/>
    <w:rsid w:val="00CC0EE3"/>
    <w:rsid w:val="00CC607C"/>
    <w:rsid w:val="00CC66D3"/>
    <w:rsid w:val="00CC7516"/>
    <w:rsid w:val="00CC7901"/>
    <w:rsid w:val="00CD4123"/>
    <w:rsid w:val="00CD42CB"/>
    <w:rsid w:val="00CD61F0"/>
    <w:rsid w:val="00CE1C53"/>
    <w:rsid w:val="00CE4307"/>
    <w:rsid w:val="00CE5CE6"/>
    <w:rsid w:val="00CF1438"/>
    <w:rsid w:val="00CF25C9"/>
    <w:rsid w:val="00D00878"/>
    <w:rsid w:val="00D0533E"/>
    <w:rsid w:val="00D05A8D"/>
    <w:rsid w:val="00D074FD"/>
    <w:rsid w:val="00D131CD"/>
    <w:rsid w:val="00D15407"/>
    <w:rsid w:val="00D22205"/>
    <w:rsid w:val="00D250EE"/>
    <w:rsid w:val="00D317F2"/>
    <w:rsid w:val="00D31F4C"/>
    <w:rsid w:val="00D4153D"/>
    <w:rsid w:val="00D41D6E"/>
    <w:rsid w:val="00D46C38"/>
    <w:rsid w:val="00D47EE8"/>
    <w:rsid w:val="00D5089C"/>
    <w:rsid w:val="00D50918"/>
    <w:rsid w:val="00D5217C"/>
    <w:rsid w:val="00D57660"/>
    <w:rsid w:val="00D625E8"/>
    <w:rsid w:val="00D63DF0"/>
    <w:rsid w:val="00D641B2"/>
    <w:rsid w:val="00D66279"/>
    <w:rsid w:val="00D72A94"/>
    <w:rsid w:val="00D737AA"/>
    <w:rsid w:val="00D77FA9"/>
    <w:rsid w:val="00D8128E"/>
    <w:rsid w:val="00D83D5A"/>
    <w:rsid w:val="00D83DE9"/>
    <w:rsid w:val="00D84C3F"/>
    <w:rsid w:val="00D87006"/>
    <w:rsid w:val="00D87732"/>
    <w:rsid w:val="00D91527"/>
    <w:rsid w:val="00D9231F"/>
    <w:rsid w:val="00DA5F29"/>
    <w:rsid w:val="00DA6AAB"/>
    <w:rsid w:val="00DA7A76"/>
    <w:rsid w:val="00DB7223"/>
    <w:rsid w:val="00DB7716"/>
    <w:rsid w:val="00DC1374"/>
    <w:rsid w:val="00DC259D"/>
    <w:rsid w:val="00DC66AF"/>
    <w:rsid w:val="00DC6B4C"/>
    <w:rsid w:val="00DC7262"/>
    <w:rsid w:val="00DD0330"/>
    <w:rsid w:val="00DD1F4A"/>
    <w:rsid w:val="00DD6B64"/>
    <w:rsid w:val="00DE290F"/>
    <w:rsid w:val="00DE3CE1"/>
    <w:rsid w:val="00DE55F1"/>
    <w:rsid w:val="00E02CC9"/>
    <w:rsid w:val="00E139A9"/>
    <w:rsid w:val="00E13D27"/>
    <w:rsid w:val="00E20732"/>
    <w:rsid w:val="00E236A5"/>
    <w:rsid w:val="00E25F90"/>
    <w:rsid w:val="00E34397"/>
    <w:rsid w:val="00E4339F"/>
    <w:rsid w:val="00E518E5"/>
    <w:rsid w:val="00E533D8"/>
    <w:rsid w:val="00E614A0"/>
    <w:rsid w:val="00E71591"/>
    <w:rsid w:val="00E77194"/>
    <w:rsid w:val="00E803A6"/>
    <w:rsid w:val="00E82EC8"/>
    <w:rsid w:val="00E86A62"/>
    <w:rsid w:val="00E940C4"/>
    <w:rsid w:val="00E97C86"/>
    <w:rsid w:val="00EB02BF"/>
    <w:rsid w:val="00EC2BF8"/>
    <w:rsid w:val="00EC42E7"/>
    <w:rsid w:val="00EC5788"/>
    <w:rsid w:val="00EC5914"/>
    <w:rsid w:val="00EC6394"/>
    <w:rsid w:val="00ED11BF"/>
    <w:rsid w:val="00ED3EC0"/>
    <w:rsid w:val="00ED4269"/>
    <w:rsid w:val="00EE1379"/>
    <w:rsid w:val="00EE2EF4"/>
    <w:rsid w:val="00EE64EA"/>
    <w:rsid w:val="00EE73CA"/>
    <w:rsid w:val="00EE774F"/>
    <w:rsid w:val="00EF218B"/>
    <w:rsid w:val="00EF4F0C"/>
    <w:rsid w:val="00F014E6"/>
    <w:rsid w:val="00F01610"/>
    <w:rsid w:val="00F03243"/>
    <w:rsid w:val="00F149E0"/>
    <w:rsid w:val="00F2017D"/>
    <w:rsid w:val="00F3686C"/>
    <w:rsid w:val="00F36A2F"/>
    <w:rsid w:val="00F410C4"/>
    <w:rsid w:val="00F47558"/>
    <w:rsid w:val="00F70A0F"/>
    <w:rsid w:val="00F714B7"/>
    <w:rsid w:val="00F733E0"/>
    <w:rsid w:val="00F739A1"/>
    <w:rsid w:val="00F80139"/>
    <w:rsid w:val="00F81CA5"/>
    <w:rsid w:val="00F825C4"/>
    <w:rsid w:val="00F8351D"/>
    <w:rsid w:val="00F92006"/>
    <w:rsid w:val="00F94BC6"/>
    <w:rsid w:val="00FA6634"/>
    <w:rsid w:val="00FA7734"/>
    <w:rsid w:val="00FB0C70"/>
    <w:rsid w:val="00FB1B39"/>
    <w:rsid w:val="00FC1B6B"/>
    <w:rsid w:val="00FC2A47"/>
    <w:rsid w:val="00FC609E"/>
    <w:rsid w:val="00FD026E"/>
    <w:rsid w:val="00FD0377"/>
    <w:rsid w:val="00FD4017"/>
    <w:rsid w:val="00FD50BA"/>
    <w:rsid w:val="00FE15D4"/>
    <w:rsid w:val="00FE295E"/>
    <w:rsid w:val="00FE604D"/>
    <w:rsid w:val="00FE7330"/>
    <w:rsid w:val="00FF5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5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</TotalTime>
  <Pages>1</Pages>
  <Words>5</Words>
  <Characters>35</Characters>
  <Application>Microsoft Office Outlook</Application>
  <DocSecurity>0</DocSecurity>
  <Lines>0</Lines>
  <Paragraphs>0</Paragraphs>
  <ScaleCrop>false</ScaleCrop>
  <Company>Hewlett-Packard Co.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HP Customer</dc:creator>
  <cp:keywords/>
  <dc:description/>
  <cp:lastModifiedBy>HP Customer</cp:lastModifiedBy>
  <cp:revision>1</cp:revision>
  <dcterms:created xsi:type="dcterms:W3CDTF">2011-09-12T02:00:00Z</dcterms:created>
  <dcterms:modified xsi:type="dcterms:W3CDTF">2011-09-12T02:16:00Z</dcterms:modified>
</cp:coreProperties>
</file>